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4230" w14:textId="40D24DEE" w:rsidR="006B22DA" w:rsidRDefault="00D04EF0" w:rsidP="006B22DA">
      <w:pPr>
        <w:spacing w:after="393"/>
        <w:rPr>
          <w:rFonts w:eastAsia="Arial" w:cs="Arial"/>
          <w:b/>
          <w:color w:val="222222"/>
          <w:sz w:val="30"/>
          <w:szCs w:val="30"/>
        </w:rPr>
      </w:pPr>
      <w:r w:rsidRPr="000472D8">
        <w:rPr>
          <w:rFonts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1FE20" wp14:editId="2DAECC4C">
                <wp:simplePos x="0" y="0"/>
                <wp:positionH relativeFrom="page">
                  <wp:posOffset>714375</wp:posOffset>
                </wp:positionH>
                <wp:positionV relativeFrom="page">
                  <wp:posOffset>285750</wp:posOffset>
                </wp:positionV>
                <wp:extent cx="6827520" cy="612140"/>
                <wp:effectExtent l="0" t="0" r="0" b="0"/>
                <wp:wrapTopAndBottom/>
                <wp:docPr id="952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612140"/>
                          <a:chOff x="-3809" y="-3809"/>
                          <a:chExt cx="6827520" cy="612648"/>
                        </a:xfrm>
                      </wpg:grpSpPr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3809"/>
                            <a:ext cx="6827520" cy="61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0983" y="173101"/>
                            <a:ext cx="170042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FCAB0" w14:textId="77777777" w:rsidR="007F20C6" w:rsidRDefault="007F20C6" w:rsidP="007F20C6">
                              <w:r>
                                <w:rPr>
                                  <w:rFonts w:eastAsia="Arial" w:cs="Arial"/>
                                  <w:b/>
                                  <w:color w:val="FFFFFF"/>
                                  <w:sz w:val="1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8999" y="173101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0D2F8" w14:textId="77777777" w:rsidR="007F20C6" w:rsidRDefault="007F20C6" w:rsidP="007F20C6">
                              <w:r>
                                <w:rPr>
                                  <w:rFonts w:eastAsia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83207" y="173101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7DAAA" w14:textId="77777777" w:rsidR="007F20C6" w:rsidRDefault="007F20C6" w:rsidP="007F20C6">
                              <w:r>
                                <w:rPr>
                                  <w:rFonts w:eastAsia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7495" y="243306"/>
                            <a:ext cx="39420" cy="15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90F68" w14:textId="77777777" w:rsidR="007F20C6" w:rsidRDefault="007F20C6" w:rsidP="007F20C6">
                              <w:r>
                                <w:rPr>
                                  <w:rFonts w:eastAsia="Arial" w:cs="Arial"/>
                                  <w:b/>
                                  <w:color w:val="FFFFFF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07944" y="243305"/>
                            <a:ext cx="4198347" cy="229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55EFE" w14:textId="77777777" w:rsidR="007F20C6" w:rsidRPr="006B22DA" w:rsidRDefault="007F20C6" w:rsidP="007F20C6">
                              <w:pPr>
                                <w:rPr>
                                  <w:szCs w:val="24"/>
                                </w:rPr>
                              </w:pPr>
                              <w:r w:rsidRPr="006B22DA">
                                <w:rPr>
                                  <w:rFonts w:eastAsia="Arial" w:cs="Arial"/>
                                  <w:b/>
                                  <w:color w:val="FFFFFF"/>
                                  <w:szCs w:val="24"/>
                                </w:rPr>
                                <w:t>Berufsberatung Papenburg</w:t>
                              </w:r>
                              <w:r w:rsidR="00D04EF0">
                                <w:rPr>
                                  <w:rFonts w:eastAsia="Arial" w:cs="Arial"/>
                                  <w:b/>
                                  <w:color w:val="FFFFFF"/>
                                  <w:szCs w:val="24"/>
                                </w:rPr>
                                <w:t xml:space="preserve"> - Schulsprechstunde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649095" y="243306"/>
                            <a:ext cx="39420" cy="15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E6F3A" w14:textId="77777777" w:rsidR="007F20C6" w:rsidRDefault="007F20C6" w:rsidP="007F20C6">
                              <w:r>
                                <w:rPr>
                                  <w:rFonts w:eastAsia="Arial" w:cs="Arial"/>
                                  <w:b/>
                                  <w:color w:val="FFFFFF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7495" y="383515"/>
                            <a:ext cx="39420" cy="15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4C11C" w14:textId="77777777" w:rsidR="007F20C6" w:rsidRDefault="007F20C6" w:rsidP="007F20C6">
                              <w:r>
                                <w:rPr>
                                  <w:rFonts w:eastAsia="Arial" w:cs="Arial"/>
                                  <w:b/>
                                  <w:color w:val="FFFFFF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F1FE20" id="Group 952" o:spid="_x0000_s1026" style="position:absolute;left:0;text-align:left;margin-left:56.25pt;margin-top:22.5pt;width:537.6pt;height:48.2pt;z-index:251659264;mso-position-horizontal-relative:page;mso-position-vertical-relative:page;mso-width-relative:margin" coordorigin="-38,-38" coordsize="68275,6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">
                <v:shape id="Picture 1149" o:spid="_x0000_s1027" type="#_x0000_t75" style="position:absolute;left:-38;top:-38;width:68275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">
                  <v:imagedata r:id="rId13" o:title=""/>
                </v:shape>
                <v:rect id="Rectangle 8" o:spid="_x0000_s1028" style="position:absolute;left:909;top:1731;width:170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2CFCAB0" w14:textId="77777777" w:rsidR="007F20C6" w:rsidRDefault="007F20C6" w:rsidP="007F20C6">
                        <w:r>
                          <w:rPr>
                            <w:rFonts w:eastAsia="Arial" w:cs="Arial"/>
                            <w:b/>
                            <w:color w:val="FFFFFF"/>
                            <w:sz w:val="1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9" o:spid="_x0000_s1029" style="position:absolute;left:2189;top:1731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F0D2F8" w14:textId="77777777" w:rsidR="007F20C6" w:rsidRDefault="007F20C6" w:rsidP="007F20C6">
                        <w:r>
                          <w:rPr>
                            <w:rFonts w:eastAsia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7832;top:1731;width:28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C37DAAA" w14:textId="77777777" w:rsidR="007F20C6" w:rsidRDefault="007F20C6" w:rsidP="007F20C6">
                        <w:r>
                          <w:rPr>
                            <w:rFonts w:eastAsia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1" style="position:absolute;left:3774;top:2433;width:39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1790F68" w14:textId="77777777" w:rsidR="007F20C6" w:rsidRDefault="007F20C6" w:rsidP="007F20C6">
                        <w:r>
                          <w:rPr>
                            <w:rFonts w:eastAsia="Arial" w:cs="Arial"/>
                            <w:b/>
                            <w:color w:val="FFFFFF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2" style="position:absolute;left:4079;top:2433;width:4198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3555EFE" w14:textId="77777777" w:rsidR="007F20C6" w:rsidRPr="006B22DA" w:rsidRDefault="007F20C6" w:rsidP="007F20C6">
                        <w:pPr>
                          <w:rPr>
                            <w:szCs w:val="24"/>
                          </w:rPr>
                        </w:pPr>
                        <w:r w:rsidRPr="006B22DA">
                          <w:rPr>
                            <w:rFonts w:eastAsia="Arial" w:cs="Arial"/>
                            <w:b/>
                            <w:color w:val="FFFFFF"/>
                            <w:szCs w:val="24"/>
                          </w:rPr>
                          <w:t>Berufsberatung Papenburg</w:t>
                        </w:r>
                        <w:r w:rsidR="00D04EF0">
                          <w:rPr>
                            <w:rFonts w:eastAsia="Arial" w:cs="Arial"/>
                            <w:b/>
                            <w:color w:val="FFFFFF"/>
                            <w:szCs w:val="24"/>
                          </w:rPr>
                          <w:t xml:space="preserve"> - Schulsprechstunde</w:t>
                        </w:r>
                      </w:p>
                    </w:txbxContent>
                  </v:textbox>
                </v:rect>
                <v:rect id="Rectangle 65" o:spid="_x0000_s1033" style="position:absolute;left:16490;top:2433;width:39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D1E6F3A" w14:textId="77777777" w:rsidR="007F20C6" w:rsidRDefault="007F20C6" w:rsidP="007F20C6">
                        <w:r>
                          <w:rPr>
                            <w:rFonts w:eastAsia="Arial" w:cs="Arial"/>
                            <w:b/>
                            <w:color w:val="FFFFFF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4" style="position:absolute;left:3774;top:3835;width:39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044C11C" w14:textId="77777777" w:rsidR="007F20C6" w:rsidRDefault="007F20C6" w:rsidP="007F20C6">
                        <w:r>
                          <w:rPr>
                            <w:rFonts w:eastAsia="Arial" w:cs="Arial"/>
                            <w:b/>
                            <w:color w:val="FFFFFF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E560069" w14:textId="77777777" w:rsidR="00DF11B3" w:rsidRPr="00763536" w:rsidRDefault="00DF11B3" w:rsidP="00DF11B3">
      <w:pPr>
        <w:spacing w:after="393"/>
        <w:rPr>
          <w:rFonts w:eastAsia="Arial" w:cs="Arial"/>
          <w:b/>
          <w:color w:val="222222"/>
          <w:sz w:val="30"/>
          <w:szCs w:val="30"/>
        </w:rPr>
      </w:pPr>
      <w:r w:rsidRPr="00763536">
        <w:rPr>
          <w:rFonts w:eastAsia="Arial" w:cs="Arial"/>
          <w:b/>
          <w:color w:val="222222"/>
          <w:sz w:val="30"/>
          <w:szCs w:val="30"/>
        </w:rPr>
        <w:t>Berufsberatung in der Schule</w:t>
      </w:r>
    </w:p>
    <w:p w14:paraId="145A6954" w14:textId="77777777" w:rsidR="00DF11B3" w:rsidRPr="00763536" w:rsidRDefault="00DF11B3" w:rsidP="00DF11B3">
      <w:pPr>
        <w:spacing w:after="393"/>
        <w:rPr>
          <w:b/>
          <w:sz w:val="20"/>
        </w:rPr>
      </w:pPr>
      <w:r w:rsidRPr="00763536">
        <w:rPr>
          <w:rFonts w:eastAsia="Arial" w:cs="Arial"/>
          <w:b/>
          <w:color w:val="222222"/>
          <w:sz w:val="20"/>
        </w:rPr>
        <w:t>Liebe Schülerinnen,</w:t>
      </w:r>
    </w:p>
    <w:p w14:paraId="6B87834B" w14:textId="77777777" w:rsidR="00DF11B3" w:rsidRPr="00763536" w:rsidRDefault="00DF11B3" w:rsidP="00DF11B3">
      <w:pPr>
        <w:spacing w:line="249" w:lineRule="auto"/>
        <w:ind w:left="-5" w:hanging="10"/>
        <w:rPr>
          <w:rFonts w:eastAsia="Arial" w:cs="Arial"/>
          <w:sz w:val="18"/>
          <w:szCs w:val="18"/>
        </w:rPr>
      </w:pPr>
      <w:r w:rsidRPr="00763536">
        <w:rPr>
          <w:rFonts w:eastAsia="Arial" w:cs="Arial"/>
          <w:sz w:val="18"/>
          <w:szCs w:val="18"/>
        </w:rPr>
        <w:t>in Absprache mit der Schulleitung biete ich Ihnen</w:t>
      </w:r>
      <w:r>
        <w:rPr>
          <w:rFonts w:eastAsia="Arial" w:cs="Arial"/>
          <w:sz w:val="18"/>
          <w:szCs w:val="18"/>
        </w:rPr>
        <w:t xml:space="preserve"> an folgenden Terminen wieder</w:t>
      </w:r>
      <w:r w:rsidRPr="00763536">
        <w:rPr>
          <w:rFonts w:eastAsia="Arial" w:cs="Arial"/>
          <w:sz w:val="18"/>
          <w:szCs w:val="18"/>
        </w:rPr>
        <w:t xml:space="preserve"> eine persönliche Beratung in der Schule im Rahmen der Schulsprechstunde an. </w:t>
      </w:r>
    </w:p>
    <w:p w14:paraId="48C4D4E6" w14:textId="77777777" w:rsidR="00DF11B3" w:rsidRPr="00763536" w:rsidRDefault="00DF11B3" w:rsidP="00DF11B3">
      <w:pPr>
        <w:spacing w:line="249" w:lineRule="auto"/>
        <w:ind w:left="-5" w:hanging="10"/>
        <w:rPr>
          <w:rFonts w:eastAsia="Arial" w:cs="Arial"/>
          <w:sz w:val="18"/>
          <w:szCs w:val="18"/>
        </w:rPr>
      </w:pPr>
    </w:p>
    <w:p w14:paraId="422850C0" w14:textId="77777777" w:rsidR="00DF11B3" w:rsidRPr="00763536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763536">
        <w:rPr>
          <w:rFonts w:cs="Arial"/>
          <w:sz w:val="18"/>
          <w:szCs w:val="18"/>
        </w:rPr>
        <w:t>Diese soll zukünftig grundsätzlich</w:t>
      </w:r>
      <w:r>
        <w:rPr>
          <w:rFonts w:cs="Arial"/>
          <w:sz w:val="18"/>
          <w:szCs w:val="18"/>
        </w:rPr>
        <w:t xml:space="preserve"> einmal im Monat</w:t>
      </w:r>
      <w:r w:rsidRPr="00763536">
        <w:rPr>
          <w:rFonts w:cs="Arial"/>
          <w:sz w:val="18"/>
          <w:szCs w:val="18"/>
        </w:rPr>
        <w:t xml:space="preserve"> a</w:t>
      </w:r>
      <w:r>
        <w:rPr>
          <w:rFonts w:cs="Arial"/>
          <w:sz w:val="18"/>
          <w:szCs w:val="18"/>
        </w:rPr>
        <w:t>n</w:t>
      </w:r>
      <w:r w:rsidRPr="0076353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einem</w:t>
      </w:r>
      <w:r w:rsidRPr="00763536">
        <w:rPr>
          <w:rFonts w:cs="Arial"/>
          <w:sz w:val="18"/>
          <w:szCs w:val="18"/>
        </w:rPr>
        <w:t xml:space="preserve"> Dienstag</w:t>
      </w:r>
      <w:r>
        <w:rPr>
          <w:rFonts w:cs="Arial"/>
          <w:sz w:val="18"/>
          <w:szCs w:val="18"/>
        </w:rPr>
        <w:t xml:space="preserve"> s</w:t>
      </w:r>
      <w:r w:rsidRPr="00763536">
        <w:rPr>
          <w:rFonts w:cs="Arial"/>
          <w:sz w:val="18"/>
          <w:szCs w:val="18"/>
        </w:rPr>
        <w:t xml:space="preserve">tattfinden. </w:t>
      </w:r>
    </w:p>
    <w:p w14:paraId="1FAE9D62" w14:textId="77777777" w:rsidR="00DF11B3" w:rsidRPr="00763536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08D884F5" w14:textId="77777777" w:rsidR="00DF11B3" w:rsidRPr="00763536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763536">
        <w:rPr>
          <w:rFonts w:cs="Arial"/>
          <w:sz w:val="18"/>
          <w:szCs w:val="18"/>
        </w:rPr>
        <w:t xml:space="preserve">Von 08:15 Uhr – 12:00 Uhr stehe ich für terminierte dreiviertelstündige Beratungen zur Verfügung. </w:t>
      </w:r>
    </w:p>
    <w:p w14:paraId="75716200" w14:textId="77777777" w:rsidR="00DF11B3" w:rsidRPr="00763536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19C98048" w14:textId="567253FA" w:rsidR="00DF11B3" w:rsidRPr="00763536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763536">
        <w:rPr>
          <w:rFonts w:cs="Arial"/>
          <w:sz w:val="18"/>
          <w:szCs w:val="18"/>
        </w:rPr>
        <w:t xml:space="preserve">Von 12:00 Uhr – 13:00 Uhr können Sie mit Ihren Anliegen/Anfragen spontan zu mir kommen. Sie finden mich in Raum </w:t>
      </w:r>
      <w:r w:rsidR="009F17D0">
        <w:rPr>
          <w:rFonts w:cs="Arial"/>
          <w:sz w:val="18"/>
          <w:szCs w:val="18"/>
        </w:rPr>
        <w:t>B2</w:t>
      </w:r>
      <w:r w:rsidRPr="00763536">
        <w:rPr>
          <w:rFonts w:cs="Arial"/>
          <w:sz w:val="18"/>
          <w:szCs w:val="18"/>
        </w:rPr>
        <w:t>0</w:t>
      </w:r>
      <w:r w:rsidR="009F17D0">
        <w:rPr>
          <w:rFonts w:cs="Arial"/>
          <w:sz w:val="18"/>
          <w:szCs w:val="18"/>
        </w:rPr>
        <w:t>3</w:t>
      </w:r>
      <w:r w:rsidRPr="00763536">
        <w:rPr>
          <w:rFonts w:cs="Arial"/>
          <w:sz w:val="18"/>
          <w:szCs w:val="18"/>
        </w:rPr>
        <w:t xml:space="preserve"> im 1. Stock.</w:t>
      </w:r>
    </w:p>
    <w:p w14:paraId="624AFB62" w14:textId="77777777" w:rsidR="00DF11B3" w:rsidRPr="00763536" w:rsidRDefault="00DF11B3" w:rsidP="00DF11B3"/>
    <w:p w14:paraId="5B087928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6B22DA">
        <w:rPr>
          <w:rFonts w:cs="Arial"/>
          <w:sz w:val="18"/>
          <w:szCs w:val="18"/>
        </w:rPr>
        <w:t xml:space="preserve">Am einfachsten ist es, wenn </w:t>
      </w:r>
      <w:r>
        <w:rPr>
          <w:rFonts w:cs="Arial"/>
          <w:sz w:val="18"/>
          <w:szCs w:val="18"/>
        </w:rPr>
        <w:t>Sie</w:t>
      </w:r>
      <w:r w:rsidRPr="006B22D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mir</w:t>
      </w:r>
      <w:r w:rsidRPr="006B22D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Ihre </w:t>
      </w:r>
      <w:r w:rsidRPr="006B22DA">
        <w:rPr>
          <w:rFonts w:cs="Arial"/>
          <w:sz w:val="18"/>
          <w:szCs w:val="18"/>
        </w:rPr>
        <w:t>Terminanfrage einfach per Mail schick</w:t>
      </w:r>
      <w:r>
        <w:rPr>
          <w:rFonts w:cs="Arial"/>
          <w:sz w:val="18"/>
          <w:szCs w:val="18"/>
        </w:rPr>
        <w:t>en</w:t>
      </w:r>
      <w:r w:rsidRPr="006B22DA">
        <w:rPr>
          <w:rFonts w:cs="Arial"/>
          <w:sz w:val="18"/>
          <w:szCs w:val="18"/>
        </w:rPr>
        <w:t>.</w:t>
      </w:r>
    </w:p>
    <w:p w14:paraId="6F1CE75E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6B22DA">
        <w:rPr>
          <w:rFonts w:cs="Arial"/>
          <w:sz w:val="18"/>
          <w:szCs w:val="18"/>
        </w:rPr>
        <w:br/>
      </w:r>
      <w:r w:rsidRPr="006B22DA">
        <w:rPr>
          <w:rFonts w:cs="Arial"/>
          <w:b/>
          <w:sz w:val="18"/>
          <w:szCs w:val="18"/>
        </w:rPr>
        <w:t>per Mail an:</w:t>
      </w:r>
      <w:r w:rsidRPr="006B22DA">
        <w:rPr>
          <w:rFonts w:cs="Arial"/>
          <w:sz w:val="18"/>
          <w:szCs w:val="18"/>
        </w:rPr>
        <w:t> </w:t>
      </w:r>
      <w:hyperlink r:id="rId14" w:history="1">
        <w:r w:rsidRPr="006B22DA">
          <w:rPr>
            <w:rStyle w:val="Hyperlink"/>
            <w:rFonts w:cs="Arial"/>
            <w:sz w:val="18"/>
            <w:szCs w:val="18"/>
          </w:rPr>
          <w:t>Papenburg.Berufsberatung@arbeitsagentur.de</w:t>
        </w:r>
      </w:hyperlink>
      <w:r>
        <w:rPr>
          <w:rStyle w:val="Hyperlink"/>
          <w:rFonts w:cs="Arial"/>
          <w:sz w:val="18"/>
          <w:szCs w:val="18"/>
        </w:rPr>
        <w:t xml:space="preserve">    </w:t>
      </w:r>
    </w:p>
    <w:p w14:paraId="42E4FA4F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65637799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6B22DA">
        <w:rPr>
          <w:rFonts w:cs="Arial"/>
          <w:sz w:val="18"/>
          <w:szCs w:val="18"/>
        </w:rPr>
        <w:t xml:space="preserve">azu </w:t>
      </w:r>
      <w:r>
        <w:rPr>
          <w:rFonts w:cs="Arial"/>
          <w:sz w:val="18"/>
          <w:szCs w:val="18"/>
        </w:rPr>
        <w:t xml:space="preserve">füllen Sie </w:t>
      </w:r>
      <w:r w:rsidRPr="006B22DA">
        <w:rPr>
          <w:rFonts w:cs="Arial"/>
          <w:sz w:val="18"/>
          <w:szCs w:val="18"/>
        </w:rPr>
        <w:t>bitte den anl. Anmeldebogen aus.</w:t>
      </w:r>
    </w:p>
    <w:p w14:paraId="33F00CB0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1B238931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Ich</w:t>
      </w:r>
      <w:r w:rsidRPr="006B22DA">
        <w:rPr>
          <w:rFonts w:cs="Arial"/>
          <w:sz w:val="18"/>
          <w:szCs w:val="18"/>
        </w:rPr>
        <w:t xml:space="preserve"> setze </w:t>
      </w:r>
      <w:r>
        <w:rPr>
          <w:rFonts w:cs="Arial"/>
          <w:sz w:val="18"/>
          <w:szCs w:val="18"/>
        </w:rPr>
        <w:t>mich</w:t>
      </w:r>
      <w:r w:rsidRPr="006B22DA">
        <w:rPr>
          <w:rFonts w:cs="Arial"/>
          <w:sz w:val="18"/>
          <w:szCs w:val="18"/>
        </w:rPr>
        <w:t xml:space="preserve"> dann umgehend mit </w:t>
      </w:r>
      <w:r>
        <w:rPr>
          <w:rFonts w:cs="Arial"/>
          <w:sz w:val="18"/>
          <w:szCs w:val="18"/>
        </w:rPr>
        <w:t xml:space="preserve">Ihnen </w:t>
      </w:r>
      <w:r w:rsidRPr="006B22DA">
        <w:rPr>
          <w:rFonts w:cs="Arial"/>
          <w:sz w:val="18"/>
          <w:szCs w:val="18"/>
        </w:rPr>
        <w:t xml:space="preserve">in Verbindung um den Beratungstermin in der Schule abzustimmen. </w:t>
      </w:r>
    </w:p>
    <w:p w14:paraId="3D52DAB1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bookmarkStart w:id="0" w:name="_GoBack"/>
    <w:bookmarkStart w:id="1" w:name="_MON_1698644559"/>
    <w:bookmarkEnd w:id="1"/>
    <w:p w14:paraId="2E9C937D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6B22DA">
        <w:rPr>
          <w:rFonts w:cs="Arial"/>
          <w:sz w:val="18"/>
          <w:szCs w:val="18"/>
        </w:rPr>
        <w:object w:dxaOrig="1511" w:dyaOrig="1009" w14:anchorId="52D69D1B">
          <v:shape id="_x0000_i1026" type="#_x0000_t75" style="width:75.75pt;height:51pt" o:ole="">
            <v:imagedata r:id="rId15" o:title=""/>
          </v:shape>
          <o:OLEObject Type="Embed" ProgID="Word.Document.12" ShapeID="_x0000_i1026" DrawAspect="Icon" ObjectID="_1737378936" r:id="rId16">
            <o:FieldCodes>\s</o:FieldCodes>
          </o:OLEObject>
        </w:object>
      </w:r>
      <w:bookmarkEnd w:id="0"/>
    </w:p>
    <w:p w14:paraId="47D2FE6C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0477512D" w14:textId="77777777" w:rsidR="00DF11B3" w:rsidRPr="006B22DA" w:rsidRDefault="00DF11B3" w:rsidP="00DF11B3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0F359ECD" w14:textId="77777777" w:rsidR="009F17D0" w:rsidRPr="00763536" w:rsidRDefault="009F17D0" w:rsidP="009F17D0">
      <w:pPr>
        <w:shd w:val="clear" w:color="auto" w:fill="FFFFFF"/>
        <w:spacing w:before="45" w:after="45"/>
        <w:rPr>
          <w:rFonts w:cs="Arial"/>
          <w:b/>
          <w:sz w:val="18"/>
          <w:szCs w:val="18"/>
        </w:rPr>
      </w:pPr>
      <w:r w:rsidRPr="00763536">
        <w:rPr>
          <w:rFonts w:cs="Arial"/>
          <w:b/>
          <w:sz w:val="18"/>
          <w:szCs w:val="18"/>
        </w:rPr>
        <w:t xml:space="preserve">Nächster Termin wäre der </w:t>
      </w:r>
      <w:r>
        <w:rPr>
          <w:rFonts w:cs="Arial"/>
          <w:b/>
          <w:sz w:val="18"/>
          <w:szCs w:val="18"/>
        </w:rPr>
        <w:t>14</w:t>
      </w:r>
      <w:r w:rsidRPr="00763536">
        <w:rPr>
          <w:rFonts w:cs="Arial"/>
          <w:b/>
          <w:sz w:val="18"/>
          <w:szCs w:val="18"/>
        </w:rPr>
        <w:t>.0</w:t>
      </w:r>
      <w:r>
        <w:rPr>
          <w:rFonts w:cs="Arial"/>
          <w:b/>
          <w:sz w:val="18"/>
          <w:szCs w:val="18"/>
        </w:rPr>
        <w:t>2</w:t>
      </w:r>
      <w:r w:rsidRPr="00763536">
        <w:rPr>
          <w:rFonts w:cs="Arial"/>
          <w:b/>
          <w:sz w:val="18"/>
          <w:szCs w:val="18"/>
        </w:rPr>
        <w:t>.2023!</w:t>
      </w:r>
    </w:p>
    <w:p w14:paraId="1719E9DA" w14:textId="77777777" w:rsidR="009F17D0" w:rsidRPr="00763536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582D1FB1" w14:textId="5625BECA" w:rsidR="009F17D0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 w:rsidRPr="00763536">
        <w:rPr>
          <w:rFonts w:cs="Arial"/>
          <w:sz w:val="18"/>
          <w:szCs w:val="18"/>
        </w:rPr>
        <w:t xml:space="preserve">Weitere Termine im ersten Halbjahr ´2023 sind vorläufig geplant am: </w:t>
      </w:r>
      <w:r>
        <w:rPr>
          <w:rFonts w:cs="Arial"/>
          <w:sz w:val="18"/>
          <w:szCs w:val="18"/>
        </w:rPr>
        <w:t>14</w:t>
      </w:r>
      <w:r w:rsidRPr="00763536">
        <w:rPr>
          <w:rFonts w:cs="Arial"/>
          <w:sz w:val="18"/>
          <w:szCs w:val="18"/>
        </w:rPr>
        <w:t xml:space="preserve">.03., </w:t>
      </w:r>
      <w:r>
        <w:rPr>
          <w:rFonts w:cs="Arial"/>
          <w:sz w:val="18"/>
          <w:szCs w:val="18"/>
        </w:rPr>
        <w:t>25</w:t>
      </w:r>
      <w:r w:rsidRPr="00763536">
        <w:rPr>
          <w:rFonts w:cs="Arial"/>
          <w:sz w:val="18"/>
          <w:szCs w:val="18"/>
        </w:rPr>
        <w:t xml:space="preserve">.04., </w:t>
      </w:r>
      <w:r>
        <w:rPr>
          <w:rFonts w:cs="Arial"/>
          <w:sz w:val="18"/>
          <w:szCs w:val="18"/>
        </w:rPr>
        <w:t>06</w:t>
      </w:r>
      <w:r w:rsidRPr="00763536">
        <w:rPr>
          <w:rFonts w:cs="Arial"/>
          <w:sz w:val="18"/>
          <w:szCs w:val="18"/>
        </w:rPr>
        <w:t>.0</w:t>
      </w:r>
      <w:r>
        <w:rPr>
          <w:rFonts w:cs="Arial"/>
          <w:sz w:val="18"/>
          <w:szCs w:val="18"/>
        </w:rPr>
        <w:t>6</w:t>
      </w:r>
      <w:r w:rsidRPr="00763536">
        <w:rPr>
          <w:rFonts w:cs="Arial"/>
          <w:sz w:val="18"/>
          <w:szCs w:val="18"/>
        </w:rPr>
        <w:t xml:space="preserve">. und </w:t>
      </w:r>
      <w:r>
        <w:rPr>
          <w:rFonts w:cs="Arial"/>
          <w:sz w:val="18"/>
          <w:szCs w:val="18"/>
        </w:rPr>
        <w:t>27</w:t>
      </w:r>
      <w:r w:rsidRPr="00763536">
        <w:rPr>
          <w:rFonts w:cs="Arial"/>
          <w:sz w:val="18"/>
          <w:szCs w:val="18"/>
        </w:rPr>
        <w:t>.06.2023.</w:t>
      </w:r>
    </w:p>
    <w:p w14:paraId="01151E08" w14:textId="222DD9CC" w:rsidR="009F17D0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54092620" w14:textId="074FA52E" w:rsidR="009F17D0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Viele Grüße</w:t>
      </w:r>
    </w:p>
    <w:p w14:paraId="15807AF4" w14:textId="7CF9A0AE" w:rsidR="009F17D0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</w:p>
    <w:p w14:paraId="0F961C57" w14:textId="36CBA825" w:rsidR="009F17D0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Hans-Josef Voß</w:t>
      </w:r>
    </w:p>
    <w:p w14:paraId="3DFE51DB" w14:textId="3DB7B3E8" w:rsidR="009F17D0" w:rsidRPr="00763536" w:rsidRDefault="009F17D0" w:rsidP="009F17D0">
      <w:pPr>
        <w:shd w:val="clear" w:color="auto" w:fill="FFFFFF"/>
        <w:spacing w:before="45" w:after="4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Berufsberater</w:t>
      </w:r>
    </w:p>
    <w:p w14:paraId="5F046CF7" w14:textId="77777777" w:rsidR="00DF11B3" w:rsidRDefault="00DF11B3" w:rsidP="006B22DA">
      <w:pPr>
        <w:spacing w:after="393"/>
        <w:rPr>
          <w:rFonts w:eastAsia="Arial" w:cs="Arial"/>
          <w:b/>
          <w:color w:val="222222"/>
          <w:sz w:val="30"/>
          <w:szCs w:val="30"/>
        </w:rPr>
      </w:pPr>
    </w:p>
    <w:sectPr w:rsidR="00DF11B3" w:rsidSect="00720058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671" w:right="1474" w:bottom="1644" w:left="1276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170BA" w14:textId="77777777" w:rsidR="00975874" w:rsidRDefault="00975874">
      <w:r>
        <w:separator/>
      </w:r>
    </w:p>
  </w:endnote>
  <w:endnote w:type="continuationSeparator" w:id="0">
    <w:p w14:paraId="054DDB2C" w14:textId="77777777" w:rsidR="00975874" w:rsidRDefault="0097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C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60D2" w14:textId="77777777" w:rsidR="00E775B0" w:rsidRPr="00BA064B" w:rsidRDefault="00E775B0">
    <w:pPr>
      <w:pStyle w:val="Fuzeile"/>
      <w:rPr>
        <w:rFonts w:ascii="Calibri" w:hAnsi="Calibri" w:cs="Calibri"/>
        <w:sz w:val="12"/>
        <w:szCs w:val="12"/>
      </w:rPr>
    </w:pPr>
    <w:r w:rsidRPr="00BA064B">
      <w:rPr>
        <w:rFonts w:ascii="Calibri" w:hAnsi="Calibri" w:cs="Calibri"/>
        <w:b/>
        <w:sz w:val="16"/>
        <w:szCs w:val="16"/>
      </w:rPr>
      <w:t xml:space="preserve">Agentur für Arbeit </w:t>
    </w:r>
    <w:r w:rsidR="0016517B">
      <w:rPr>
        <w:rFonts w:ascii="Calibri" w:hAnsi="Calibri" w:cs="Calibri"/>
        <w:b/>
        <w:sz w:val="16"/>
        <w:szCs w:val="16"/>
      </w:rPr>
      <w:t>Papenburg</w:t>
    </w:r>
    <w:r w:rsidRPr="00BA064B">
      <w:rPr>
        <w:rFonts w:ascii="Calibri" w:hAnsi="Calibri" w:cs="Calibri"/>
        <w:sz w:val="12"/>
        <w:szCs w:val="12"/>
      </w:rPr>
      <w:t xml:space="preserve">        </w:t>
    </w:r>
    <w:r w:rsidR="00F772F6" w:rsidRPr="00BA064B">
      <w:rPr>
        <w:rFonts w:ascii="Calibri" w:hAnsi="Calibri" w:cs="Calibri"/>
        <w:sz w:val="12"/>
        <w:szCs w:val="12"/>
      </w:rPr>
      <w:t xml:space="preserve">      </w:t>
    </w:r>
    <w:r w:rsidR="00BA064B">
      <w:rPr>
        <w:rFonts w:ascii="Calibri" w:hAnsi="Calibri" w:cs="Calibri"/>
        <w:sz w:val="12"/>
        <w:szCs w:val="12"/>
      </w:rPr>
      <w:t xml:space="preserve"> </w:t>
    </w:r>
    <w:r w:rsidRPr="00BA064B">
      <w:rPr>
        <w:rFonts w:ascii="Calibri" w:hAnsi="Calibri" w:cs="Calibri"/>
        <w:b/>
        <w:sz w:val="16"/>
        <w:szCs w:val="16"/>
      </w:rPr>
      <w:t>Telefon:</w:t>
    </w:r>
    <w:r w:rsidRPr="00BA064B">
      <w:rPr>
        <w:rFonts w:ascii="Calibri" w:hAnsi="Calibri" w:cs="Calibri"/>
        <w:sz w:val="16"/>
        <w:szCs w:val="16"/>
      </w:rPr>
      <w:t xml:space="preserve"> 0800</w:t>
    </w:r>
    <w:r w:rsidRPr="00BA064B">
      <w:rPr>
        <w:rFonts w:ascii="Calibri" w:hAnsi="Calibri" w:cs="Calibri"/>
        <w:sz w:val="12"/>
        <w:szCs w:val="12"/>
      </w:rPr>
      <w:t xml:space="preserve"> </w:t>
    </w:r>
    <w:r w:rsidRPr="00BA064B">
      <w:rPr>
        <w:rFonts w:ascii="Calibri" w:hAnsi="Calibri" w:cs="Calibri"/>
        <w:sz w:val="16"/>
        <w:szCs w:val="16"/>
      </w:rPr>
      <w:t>4</w:t>
    </w:r>
    <w:r w:rsidR="00C50982">
      <w:rPr>
        <w:rFonts w:ascii="Calibri" w:hAnsi="Calibri" w:cs="Calibri"/>
        <w:sz w:val="16"/>
        <w:szCs w:val="16"/>
      </w:rPr>
      <w:t xml:space="preserve"> </w:t>
    </w:r>
    <w:r w:rsidRPr="00BA064B">
      <w:rPr>
        <w:rFonts w:ascii="Calibri" w:hAnsi="Calibri" w:cs="Calibri"/>
        <w:sz w:val="16"/>
        <w:szCs w:val="16"/>
      </w:rPr>
      <w:t>5555</w:t>
    </w:r>
    <w:r w:rsidR="00C50982">
      <w:rPr>
        <w:rFonts w:ascii="Calibri" w:hAnsi="Calibri" w:cs="Calibri"/>
        <w:sz w:val="16"/>
        <w:szCs w:val="16"/>
      </w:rPr>
      <w:t xml:space="preserve"> </w:t>
    </w:r>
    <w:r w:rsidRPr="00BA064B">
      <w:rPr>
        <w:rFonts w:ascii="Calibri" w:hAnsi="Calibri" w:cs="Calibri"/>
        <w:sz w:val="16"/>
        <w:szCs w:val="16"/>
      </w:rPr>
      <w:t>00</w:t>
    </w:r>
    <w:r w:rsidRPr="00BA064B">
      <w:rPr>
        <w:rFonts w:ascii="Calibri" w:hAnsi="Calibri" w:cs="Calibri"/>
        <w:sz w:val="12"/>
        <w:szCs w:val="12"/>
      </w:rPr>
      <w:t xml:space="preserve">                                                                               </w:t>
    </w:r>
    <w:r w:rsidR="00BA064B">
      <w:rPr>
        <w:rFonts w:ascii="Calibri" w:hAnsi="Calibri" w:cs="Calibri"/>
        <w:sz w:val="12"/>
        <w:szCs w:val="12"/>
      </w:rPr>
      <w:t xml:space="preserve"> </w:t>
    </w:r>
    <w:r w:rsidRPr="00BA064B">
      <w:rPr>
        <w:rFonts w:ascii="Calibri" w:hAnsi="Calibri" w:cs="Calibri"/>
        <w:sz w:val="12"/>
        <w:szCs w:val="12"/>
      </w:rPr>
      <w:t xml:space="preserve">   </w:t>
    </w:r>
    <w:r w:rsidR="0016517B">
      <w:rPr>
        <w:rFonts w:ascii="Calibri" w:hAnsi="Calibri" w:cs="Calibri"/>
        <w:sz w:val="12"/>
        <w:szCs w:val="12"/>
      </w:rPr>
      <w:t xml:space="preserve"> </w:t>
    </w:r>
    <w:r w:rsidR="00600563">
      <w:rPr>
        <w:rFonts w:ascii="Calibri" w:hAnsi="Calibri" w:cs="Calibri"/>
        <w:sz w:val="12"/>
        <w:szCs w:val="12"/>
      </w:rPr>
      <w:t xml:space="preserve"> </w:t>
    </w:r>
    <w:r w:rsidR="0016517B">
      <w:rPr>
        <w:rFonts w:ascii="Calibri" w:hAnsi="Calibri" w:cs="Calibri"/>
        <w:sz w:val="12"/>
        <w:szCs w:val="12"/>
      </w:rPr>
      <w:t xml:space="preserve"> </w:t>
    </w:r>
    <w:r w:rsidRPr="00BA064B">
      <w:rPr>
        <w:rFonts w:ascii="Calibri" w:hAnsi="Calibri" w:cs="Calibri"/>
        <w:b/>
        <w:sz w:val="16"/>
        <w:szCs w:val="16"/>
      </w:rPr>
      <w:t>Öffnungszeiten:</w:t>
    </w:r>
    <w:r w:rsidRPr="00BA064B">
      <w:rPr>
        <w:rFonts w:ascii="Calibri" w:hAnsi="Calibri" w:cs="Calibri"/>
        <w:sz w:val="12"/>
        <w:szCs w:val="12"/>
      </w:rPr>
      <w:t xml:space="preserve"> </w:t>
    </w:r>
  </w:p>
  <w:p w14:paraId="6B6F568A" w14:textId="4A695189" w:rsidR="00E775B0" w:rsidRPr="00BA064B" w:rsidRDefault="0016517B">
    <w:pPr>
      <w:pStyle w:val="Fuzeile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6"/>
        <w:szCs w:val="16"/>
      </w:rPr>
      <w:t>Am Stadtpark 10</w:t>
    </w:r>
    <w:r w:rsidR="00E775B0" w:rsidRPr="00BA064B">
      <w:rPr>
        <w:rFonts w:ascii="Calibri" w:hAnsi="Calibri" w:cs="Calibri"/>
        <w:sz w:val="12"/>
        <w:szCs w:val="12"/>
      </w:rPr>
      <w:t xml:space="preserve">                                  </w:t>
    </w:r>
    <w:r w:rsidR="00F772F6" w:rsidRPr="00BA064B">
      <w:rPr>
        <w:rFonts w:ascii="Calibri" w:hAnsi="Calibri" w:cs="Calibri"/>
        <w:sz w:val="12"/>
        <w:szCs w:val="12"/>
      </w:rPr>
      <w:t xml:space="preserve">   </w:t>
    </w:r>
    <w:r w:rsidR="00E775B0" w:rsidRPr="00BA064B">
      <w:rPr>
        <w:rFonts w:ascii="Calibri" w:hAnsi="Calibri" w:cs="Calibri"/>
        <w:sz w:val="12"/>
        <w:szCs w:val="12"/>
      </w:rPr>
      <w:t xml:space="preserve">         </w:t>
    </w:r>
    <w:r w:rsidR="00F772F6" w:rsidRPr="00BA064B">
      <w:rPr>
        <w:rFonts w:ascii="Calibri" w:hAnsi="Calibri" w:cs="Calibri"/>
        <w:sz w:val="12"/>
        <w:szCs w:val="12"/>
      </w:rPr>
      <w:t xml:space="preserve">  </w:t>
    </w:r>
    <w:r w:rsidR="00E775B0" w:rsidRPr="00BA064B">
      <w:rPr>
        <w:rFonts w:ascii="Calibri" w:hAnsi="Calibri" w:cs="Calibri"/>
        <w:b/>
        <w:sz w:val="16"/>
        <w:szCs w:val="16"/>
      </w:rPr>
      <w:t>Mail:</w:t>
    </w:r>
    <w:r w:rsidR="00E775B0" w:rsidRPr="00BA064B">
      <w:rPr>
        <w:rFonts w:ascii="Calibri" w:hAnsi="Calibri" w:cs="Calibri"/>
        <w:sz w:val="16"/>
        <w:szCs w:val="16"/>
      </w:rPr>
      <w:t xml:space="preserve"> </w:t>
    </w:r>
    <w:hyperlink r:id="rId1" w:history="1">
      <w:r w:rsidRPr="003B778D">
        <w:rPr>
          <w:rStyle w:val="Hyperlink"/>
          <w:rFonts w:ascii="Calibri" w:hAnsi="Calibri" w:cs="Calibri"/>
          <w:sz w:val="16"/>
          <w:szCs w:val="16"/>
        </w:rPr>
        <w:t>Papenburg.Berufsberatung@arbeitsagentur.de</w:t>
      </w:r>
    </w:hyperlink>
    <w:r w:rsidR="00E775B0" w:rsidRPr="00BA064B">
      <w:rPr>
        <w:rFonts w:ascii="Calibri" w:hAnsi="Calibri" w:cs="Calibri"/>
        <w:sz w:val="12"/>
        <w:szCs w:val="12"/>
      </w:rPr>
      <w:t xml:space="preserve">        </w:t>
    </w:r>
    <w:r w:rsidR="00F772F6" w:rsidRPr="00BA064B">
      <w:rPr>
        <w:rFonts w:ascii="Calibri" w:hAnsi="Calibri" w:cs="Calibri"/>
        <w:sz w:val="12"/>
        <w:szCs w:val="12"/>
      </w:rPr>
      <w:t xml:space="preserve">  </w:t>
    </w:r>
    <w:r w:rsidR="0073496C">
      <w:rPr>
        <w:rFonts w:ascii="Calibri" w:hAnsi="Calibri" w:cs="Calibri"/>
        <w:sz w:val="12"/>
        <w:szCs w:val="12"/>
      </w:rPr>
      <w:t xml:space="preserve">   </w:t>
    </w:r>
    <w:r w:rsidR="00E775B0" w:rsidRPr="00BA064B">
      <w:rPr>
        <w:rFonts w:ascii="Calibri" w:hAnsi="Calibri" w:cs="Calibri"/>
        <w:sz w:val="12"/>
        <w:szCs w:val="12"/>
      </w:rPr>
      <w:t xml:space="preserve">    </w:t>
    </w:r>
    <w:r w:rsidR="00600563">
      <w:rPr>
        <w:rFonts w:ascii="Calibri" w:hAnsi="Calibri" w:cs="Calibri"/>
        <w:sz w:val="16"/>
        <w:szCs w:val="16"/>
      </w:rPr>
      <w:t xml:space="preserve">Persönliche Beratung </w:t>
    </w:r>
  </w:p>
  <w:p w14:paraId="2957EEE2" w14:textId="77777777" w:rsidR="00E775B0" w:rsidRPr="00C50982" w:rsidRDefault="0016517B">
    <w:pPr>
      <w:pStyle w:val="Fuzeile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6"/>
        <w:szCs w:val="16"/>
      </w:rPr>
      <w:t>26781</w:t>
    </w:r>
    <w:r w:rsidR="00E775B0" w:rsidRPr="00BA064B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Papenburg</w:t>
    </w:r>
    <w:r w:rsidR="00E775B0" w:rsidRPr="00BA064B">
      <w:rPr>
        <w:rFonts w:ascii="Calibri" w:hAnsi="Calibri" w:cs="Calibri"/>
        <w:sz w:val="12"/>
        <w:szCs w:val="12"/>
      </w:rPr>
      <w:t xml:space="preserve">                            </w:t>
    </w:r>
    <w:r w:rsidR="00F772F6" w:rsidRPr="00BA064B">
      <w:rPr>
        <w:rFonts w:ascii="Calibri" w:hAnsi="Calibri" w:cs="Calibri"/>
        <w:sz w:val="12"/>
        <w:szCs w:val="12"/>
      </w:rPr>
      <w:t xml:space="preserve"> </w:t>
    </w:r>
    <w:r w:rsidR="00E775B0" w:rsidRPr="00BA064B">
      <w:rPr>
        <w:rFonts w:ascii="Calibri" w:hAnsi="Calibri" w:cs="Calibri"/>
        <w:sz w:val="12"/>
        <w:szCs w:val="12"/>
      </w:rPr>
      <w:t xml:space="preserve">                 </w:t>
    </w:r>
    <w:r w:rsidR="00E775B0" w:rsidRPr="00BA064B">
      <w:rPr>
        <w:rFonts w:ascii="Calibri" w:hAnsi="Calibri" w:cs="Calibri"/>
        <w:sz w:val="16"/>
        <w:szCs w:val="16"/>
      </w:rPr>
      <w:t>www. arbeitsagentur.de</w:t>
    </w:r>
    <w:r w:rsidR="00E775B0" w:rsidRPr="00BA064B">
      <w:rPr>
        <w:rFonts w:ascii="Calibri" w:hAnsi="Calibri" w:cs="Calibri"/>
        <w:sz w:val="12"/>
        <w:szCs w:val="12"/>
      </w:rPr>
      <w:t xml:space="preserve">                                                               </w:t>
    </w:r>
    <w:r w:rsidR="00C50982">
      <w:rPr>
        <w:rFonts w:ascii="Calibri" w:hAnsi="Calibri" w:cs="Calibri"/>
        <w:sz w:val="12"/>
        <w:szCs w:val="12"/>
      </w:rPr>
      <w:t xml:space="preserve">                      </w:t>
    </w:r>
    <w:r w:rsidR="00600563">
      <w:rPr>
        <w:rFonts w:ascii="Calibri" w:hAnsi="Calibri" w:cs="Calibri"/>
        <w:sz w:val="16"/>
        <w:szCs w:val="16"/>
      </w:rPr>
      <w:t>nach vorheriger Terminabsprache</w:t>
    </w:r>
    <w:r w:rsidR="00C50982">
      <w:rPr>
        <w:rFonts w:ascii="Calibri" w:hAnsi="Calibri" w:cs="Calibri"/>
        <w:sz w:val="16"/>
        <w:szCs w:val="16"/>
      </w:rPr>
      <w:t>!</w:t>
    </w:r>
    <w:r w:rsidR="00E775B0" w:rsidRPr="00BA064B">
      <w:rPr>
        <w:rFonts w:ascii="Calibri" w:hAnsi="Calibri" w:cs="Calibri"/>
        <w:sz w:val="16"/>
        <w:szCs w:val="16"/>
      </w:rPr>
      <w:t xml:space="preserve">                                                                   </w:t>
    </w:r>
  </w:p>
  <w:p w14:paraId="2D742C98" w14:textId="77777777" w:rsidR="0084164D" w:rsidRPr="00BA064B" w:rsidRDefault="00E775B0">
    <w:pPr>
      <w:pStyle w:val="Fuzeile"/>
      <w:rPr>
        <w:rFonts w:ascii="Calibri" w:hAnsi="Calibri" w:cs="Calibri"/>
        <w:sz w:val="2"/>
        <w:szCs w:val="2"/>
      </w:rPr>
    </w:pPr>
    <w:r w:rsidRPr="00BA064B">
      <w:rPr>
        <w:rFonts w:ascii="Calibri" w:hAnsi="Calibri" w:cs="Calibri"/>
        <w:sz w:val="2"/>
        <w:szCs w:val="2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A2CF" w14:textId="77777777" w:rsidR="00BB44FB" w:rsidRDefault="00AD1DF6" w:rsidP="00984C0D">
    <w:pPr>
      <w:pStyle w:val="Fuzeile"/>
      <w:tabs>
        <w:tab w:val="clear" w:pos="4536"/>
        <w:tab w:val="clear" w:pos="9072"/>
        <w:tab w:val="right" w:pos="8080"/>
      </w:tabs>
      <w:jc w:val="left"/>
      <w:rPr>
        <w:color w:val="A6A6A6" w:themeColor="background1" w:themeShade="A6"/>
        <w:sz w:val="20"/>
      </w:rPr>
    </w:pPr>
    <w:r>
      <w:rPr>
        <w:noProof/>
        <w:color w:val="A6A6A6" w:themeColor="background1" w:themeShade="A6"/>
        <w:sz w:val="20"/>
      </w:rPr>
      <w:drawing>
        <wp:anchor distT="0" distB="0" distL="114300" distR="114300" simplePos="0" relativeHeight="251657728" behindDoc="0" locked="0" layoutInCell="1" allowOverlap="1" wp14:anchorId="0502F088" wp14:editId="5CD251C5">
          <wp:simplePos x="0" y="0"/>
          <wp:positionH relativeFrom="column">
            <wp:posOffset>2707005</wp:posOffset>
          </wp:positionH>
          <wp:positionV relativeFrom="paragraph">
            <wp:posOffset>5121910</wp:posOffset>
          </wp:positionV>
          <wp:extent cx="2143125" cy="447675"/>
          <wp:effectExtent l="0" t="0" r="9525" b="9525"/>
          <wp:wrapNone/>
          <wp:docPr id="6" name="Grafik 6" descr="http://baintern.web.dst.baintern.de/cd/ba-logos_neu/dienststellen/201-RD-Niedersachsen-Bremen/257-AA-Nordhorn/farbe/25705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aintern.web.dst.baintern.de/cd/ba-logos_neu/dienststellen/201-RD-Niedersachsen-Bremen/257-AA-Nordhorn/farbe/25705_C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4FB" w:rsidRPr="00BB44FB">
      <w:rPr>
        <w:color w:val="A6A6A6" w:themeColor="background1" w:themeShade="A6"/>
        <w:sz w:val="20"/>
      </w:rPr>
      <w:t>_______________________________________________________</w:t>
    </w:r>
    <w:r w:rsidR="009869DC" w:rsidRPr="00BB44FB">
      <w:rPr>
        <w:color w:val="A6A6A6" w:themeColor="background1" w:themeShade="A6"/>
        <w:sz w:val="20"/>
      </w:rPr>
      <w:t>__________</w:t>
    </w:r>
    <w:r w:rsidR="00BB44FB" w:rsidRPr="00BB44FB">
      <w:rPr>
        <w:color w:val="A6A6A6" w:themeColor="background1" w:themeShade="A6"/>
        <w:sz w:val="20"/>
      </w:rPr>
      <w:t>_________________</w:t>
    </w:r>
  </w:p>
  <w:p w14:paraId="1744C4E1" w14:textId="77777777" w:rsidR="008F5C3D" w:rsidRPr="00BB44FB" w:rsidRDefault="008F5C3D" w:rsidP="00984C0D">
    <w:pPr>
      <w:pStyle w:val="Fuzeile"/>
      <w:tabs>
        <w:tab w:val="clear" w:pos="4536"/>
        <w:tab w:val="clear" w:pos="9072"/>
        <w:tab w:val="right" w:pos="8080"/>
      </w:tabs>
      <w:jc w:val="left"/>
      <w:rPr>
        <w:color w:val="A6A6A6" w:themeColor="background1" w:themeShade="A6"/>
        <w:sz w:val="20"/>
      </w:rPr>
    </w:pPr>
  </w:p>
  <w:p w14:paraId="4441B1DF" w14:textId="77777777" w:rsidR="00AD1DF6" w:rsidRDefault="00AD1DF6" w:rsidP="00AD1DF6">
    <w:pPr>
      <w:pStyle w:val="Fuzeile"/>
      <w:tabs>
        <w:tab w:val="clear" w:pos="4536"/>
      </w:tabs>
      <w:jc w:val="left"/>
      <w:rPr>
        <w:color w:val="A6A6A6" w:themeColor="background1" w:themeShade="A6"/>
        <w:sz w:val="20"/>
      </w:rPr>
    </w:pPr>
    <w:r>
      <w:rPr>
        <w:noProof/>
        <w:color w:val="A6A6A6" w:themeColor="background1" w:themeShade="A6"/>
        <w:sz w:val="20"/>
      </w:rPr>
      <w:drawing>
        <wp:inline distT="0" distB="0" distL="0" distR="0" wp14:anchorId="0B97CD88" wp14:editId="59B4A183">
          <wp:extent cx="1371600" cy="291313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1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519274" w14:textId="77777777" w:rsidR="00BB44FB" w:rsidRPr="00BB44FB" w:rsidRDefault="00AD1DF6" w:rsidP="00AD1DF6">
    <w:pPr>
      <w:pStyle w:val="Fuzeile"/>
      <w:tabs>
        <w:tab w:val="clear" w:pos="4536"/>
      </w:tabs>
      <w:jc w:val="left"/>
      <w:rPr>
        <w:color w:val="A6A6A6" w:themeColor="background1" w:themeShade="A6"/>
        <w:sz w:val="20"/>
      </w:rPr>
    </w:pPr>
    <w:r>
      <w:rPr>
        <w:color w:val="A6A6A6" w:themeColor="background1" w:themeShade="A6"/>
        <w:sz w:val="20"/>
      </w:rPr>
      <w:tab/>
      <w:t>Informationsblatt Stand 11/2015</w:t>
    </w:r>
    <w:r w:rsidR="00BB44FB" w:rsidRPr="00BB44FB">
      <w:rPr>
        <w:color w:val="A6A6A6" w:themeColor="background1" w:themeShade="A6"/>
        <w:sz w:val="20"/>
      </w:rPr>
      <w:tab/>
    </w:r>
    <w:r w:rsidR="00BB44FB" w:rsidRPr="00BB44FB">
      <w:rPr>
        <w:color w:val="A6A6A6" w:themeColor="background1" w:themeShade="A6"/>
        <w:sz w:val="20"/>
      </w:rPr>
      <w:fldChar w:fldCharType="begin"/>
    </w:r>
    <w:r w:rsidR="00BB44FB" w:rsidRPr="00BB44FB">
      <w:rPr>
        <w:color w:val="A6A6A6" w:themeColor="background1" w:themeShade="A6"/>
        <w:sz w:val="20"/>
      </w:rPr>
      <w:instrText>PAGE   \* MERGEFORMAT</w:instrText>
    </w:r>
    <w:r w:rsidR="00BB44FB" w:rsidRPr="00BB44FB">
      <w:rPr>
        <w:color w:val="A6A6A6" w:themeColor="background1" w:themeShade="A6"/>
        <w:sz w:val="20"/>
      </w:rPr>
      <w:fldChar w:fldCharType="separate"/>
    </w:r>
    <w:r w:rsidR="005C34EC">
      <w:rPr>
        <w:noProof/>
        <w:color w:val="A6A6A6" w:themeColor="background1" w:themeShade="A6"/>
        <w:sz w:val="20"/>
      </w:rPr>
      <w:t>2</w:t>
    </w:r>
    <w:r w:rsidR="00BB44FB" w:rsidRPr="00BB44FB">
      <w:rPr>
        <w:color w:val="A6A6A6" w:themeColor="background1" w:themeShade="A6"/>
        <w:sz w:val="20"/>
      </w:rPr>
      <w:fldChar w:fldCharType="end"/>
    </w:r>
  </w:p>
  <w:p w14:paraId="7F6C28D4" w14:textId="77777777" w:rsidR="00BB44FB" w:rsidRPr="00BB44FB" w:rsidRDefault="00BB44FB" w:rsidP="000C5491">
    <w:pPr>
      <w:pStyle w:val="Fuzeile"/>
      <w:tabs>
        <w:tab w:val="clear" w:pos="4536"/>
        <w:tab w:val="clear" w:pos="9072"/>
        <w:tab w:val="left" w:pos="1134"/>
        <w:tab w:val="right" w:pos="9356"/>
      </w:tabs>
      <w:rPr>
        <w:color w:val="A6A6A6" w:themeColor="background1" w:themeShade="A6"/>
        <w:sz w:val="2"/>
        <w:szCs w:val="2"/>
        <w:lang w:val="en-GB"/>
      </w:rPr>
    </w:pPr>
  </w:p>
  <w:p w14:paraId="73675229" w14:textId="77777777" w:rsidR="0084164D" w:rsidRPr="00BB44FB" w:rsidRDefault="00AD1DF6" w:rsidP="00AD1DF6">
    <w:pPr>
      <w:pStyle w:val="Fuzeile"/>
      <w:tabs>
        <w:tab w:val="clear" w:pos="4536"/>
        <w:tab w:val="clear" w:pos="9072"/>
        <w:tab w:val="left" w:pos="1134"/>
      </w:tabs>
      <w:rPr>
        <w:color w:val="A6A6A6" w:themeColor="background1" w:themeShade="A6"/>
        <w:sz w:val="2"/>
        <w:szCs w:val="2"/>
        <w:lang w:val="en-GB"/>
      </w:rPr>
    </w:pPr>
    <w:r>
      <w:rPr>
        <w:color w:val="A6A6A6" w:themeColor="background1" w:themeShade="A6"/>
        <w:sz w:val="2"/>
        <w:szCs w:val="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C67B4" w14:textId="77777777" w:rsidR="00975874" w:rsidRDefault="00975874">
      <w:r>
        <w:separator/>
      </w:r>
    </w:p>
  </w:footnote>
  <w:footnote w:type="continuationSeparator" w:id="0">
    <w:p w14:paraId="27FAE887" w14:textId="77777777" w:rsidR="00975874" w:rsidRDefault="0097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7A6F" w14:textId="77777777" w:rsidR="0084164D" w:rsidRPr="00E775B0" w:rsidRDefault="00720058" w:rsidP="008F5C3D">
    <w:pPr>
      <w:pStyle w:val="Kopfzeile"/>
      <w:tabs>
        <w:tab w:val="clear" w:pos="4536"/>
        <w:tab w:val="clear" w:pos="9072"/>
        <w:tab w:val="left" w:pos="2663"/>
      </w:tabs>
      <w:rPr>
        <w:sz w:val="12"/>
        <w:szCs w:val="12"/>
      </w:rPr>
    </w:pPr>
    <w:r w:rsidRPr="00E775B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A95BBA" wp14:editId="6D30AA49">
              <wp:simplePos x="0" y="0"/>
              <wp:positionH relativeFrom="page">
                <wp:posOffset>1098550</wp:posOffset>
              </wp:positionH>
              <wp:positionV relativeFrom="page">
                <wp:posOffset>516267</wp:posOffset>
              </wp:positionV>
              <wp:extent cx="2988310" cy="323850"/>
              <wp:effectExtent l="0" t="0" r="2540" b="0"/>
              <wp:wrapNone/>
              <wp:docPr id="4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BBF5" w14:textId="77777777" w:rsidR="00720058" w:rsidRDefault="00B42058" w:rsidP="00720058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Berufsberatung </w:t>
                          </w:r>
                          <w:r w:rsidR="009B0FF7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Papenburg</w:t>
                          </w:r>
                        </w:p>
                        <w:p w14:paraId="3C6257AF" w14:textId="77777777" w:rsidR="00B42058" w:rsidRDefault="00B42058" w:rsidP="00720058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95BB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left:0;text-align:left;margin-left:86.5pt;margin-top:40.65pt;width:235.3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" filled="f" fillcolor="#333" stroked="f">
              <v:textbox inset="0,0,0,0">
                <w:txbxContent>
                  <w:p w14:paraId="1127BBF5" w14:textId="77777777" w:rsidR="00720058" w:rsidRDefault="00B42058" w:rsidP="00720058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 Berufsberatung </w:t>
                    </w:r>
                    <w:r w:rsidR="009B0FF7">
                      <w:rPr>
                        <w:b/>
                        <w:color w:val="FFFFFF"/>
                        <w:sz w:val="17"/>
                        <w:szCs w:val="17"/>
                      </w:rPr>
                      <w:t>Papenburg</w:t>
                    </w:r>
                  </w:p>
                  <w:p w14:paraId="3C6257AF" w14:textId="77777777" w:rsidR="00B42058" w:rsidRDefault="00B42058" w:rsidP="00720058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5C3D" w:rsidRPr="00E775B0">
      <w:rPr>
        <w:b/>
        <w:color w:val="FFFFFF"/>
        <w:sz w:val="12"/>
        <w:szCs w:val="12"/>
      </w:rPr>
      <w:t xml:space="preserve">      </w:t>
    </w:r>
    <w:r w:rsidR="009B23D6" w:rsidRPr="00E775B0">
      <w:rPr>
        <w:noProof/>
        <w:sz w:val="12"/>
        <w:szCs w:val="12"/>
      </w:rPr>
      <w:drawing>
        <wp:anchor distT="0" distB="0" distL="114300" distR="114300" simplePos="0" relativeHeight="251655680" behindDoc="1" locked="0" layoutInCell="1" allowOverlap="1" wp14:anchorId="7F01A9CD" wp14:editId="7DDC2444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C3D" w:rsidRPr="00E775B0"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1A12" w14:textId="77777777" w:rsidR="0084164D" w:rsidRDefault="009869D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83C38" wp14:editId="16DAD908">
              <wp:simplePos x="0" y="0"/>
              <wp:positionH relativeFrom="page">
                <wp:posOffset>1067435</wp:posOffset>
              </wp:positionH>
              <wp:positionV relativeFrom="page">
                <wp:posOffset>459105</wp:posOffset>
              </wp:positionV>
              <wp:extent cx="2988310" cy="180340"/>
              <wp:effectExtent l="0" t="0" r="2540" b="1016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47B013" w14:textId="77777777" w:rsidR="009726B7" w:rsidRDefault="00AD1DF6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Berufsberatung</w:t>
                          </w:r>
                          <w:r w:rsidR="00143351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Lingen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83C3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84.05pt;margin-top:36.15pt;width:235.3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" filled="f" fillcolor="#333" stroked="f">
              <v:textbox inset="0,0,0,0">
                <w:txbxContent>
                  <w:p w14:paraId="2E47B013" w14:textId="77777777" w:rsidR="009726B7" w:rsidRDefault="00AD1DF6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 Berufsberatung</w:t>
                    </w:r>
                    <w:r w:rsidR="00143351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 Lingen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64C4D395" wp14:editId="6DF5F200">
          <wp:simplePos x="0" y="0"/>
          <wp:positionH relativeFrom="page">
            <wp:posOffset>786861</wp:posOffset>
          </wp:positionH>
          <wp:positionV relativeFrom="page">
            <wp:posOffset>286020</wp:posOffset>
          </wp:positionV>
          <wp:extent cx="3269411" cy="609965"/>
          <wp:effectExtent l="0" t="0" r="7620" b="0"/>
          <wp:wrapNone/>
          <wp:docPr id="3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84"/>
                  <a:stretch/>
                </pic:blipFill>
                <pic:spPr bwMode="auto">
                  <a:xfrm>
                    <a:off x="0" y="0"/>
                    <a:ext cx="3269411" cy="609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45D">
      <w:rPr>
        <w:noProof/>
      </w:rPr>
      <w:drawing>
        <wp:anchor distT="0" distB="0" distL="114300" distR="114300" simplePos="0" relativeHeight="251659776" behindDoc="1" locked="0" layoutInCell="1" allowOverlap="1" wp14:anchorId="0F51DDB1" wp14:editId="52B29429">
          <wp:simplePos x="0" y="0"/>
          <wp:positionH relativeFrom="page">
            <wp:posOffset>2092589</wp:posOffset>
          </wp:positionH>
          <wp:positionV relativeFrom="page">
            <wp:posOffset>286385</wp:posOffset>
          </wp:positionV>
          <wp:extent cx="3269411" cy="609965"/>
          <wp:effectExtent l="0" t="0" r="7620" b="0"/>
          <wp:wrapNone/>
          <wp:docPr id="4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84"/>
                  <a:stretch/>
                </pic:blipFill>
                <pic:spPr bwMode="auto">
                  <a:xfrm>
                    <a:off x="0" y="0"/>
                    <a:ext cx="3269411" cy="609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45D">
      <w:rPr>
        <w:noProof/>
      </w:rPr>
      <w:drawing>
        <wp:anchor distT="0" distB="0" distL="114300" distR="114300" simplePos="0" relativeHeight="251654656" behindDoc="1" locked="0" layoutInCell="1" allowOverlap="1" wp14:anchorId="27EABFF7" wp14:editId="73D31CC0">
          <wp:simplePos x="0" y="0"/>
          <wp:positionH relativeFrom="page">
            <wp:posOffset>4761230</wp:posOffset>
          </wp:positionH>
          <wp:positionV relativeFrom="page">
            <wp:posOffset>284480</wp:posOffset>
          </wp:positionV>
          <wp:extent cx="2863850" cy="609600"/>
          <wp:effectExtent l="0" t="0" r="0" b="0"/>
          <wp:wrapNone/>
          <wp:docPr id="5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52"/>
                  <a:stretch/>
                </pic:blipFill>
                <pic:spPr bwMode="auto">
                  <a:xfrm>
                    <a:off x="0" y="0"/>
                    <a:ext cx="2863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artC2"/>
      </v:shape>
    </w:pict>
  </w:numPicBullet>
  <w:abstractNum w:abstractNumId="0" w15:restartNumberingAfterBreak="0">
    <w:nsid w:val="02634D7C"/>
    <w:multiLevelType w:val="hybridMultilevel"/>
    <w:tmpl w:val="FD3693AE"/>
    <w:lvl w:ilvl="0" w:tplc="8654C4F2">
      <w:numFmt w:val="bullet"/>
      <w:lvlText w:val=""/>
      <w:lvlJc w:val="left"/>
      <w:pPr>
        <w:ind w:left="51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92C7D9D"/>
    <w:multiLevelType w:val="hybridMultilevel"/>
    <w:tmpl w:val="979EECE0"/>
    <w:lvl w:ilvl="0" w:tplc="E7787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A8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2E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A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04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0E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8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6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E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8B62F4"/>
    <w:multiLevelType w:val="hybridMultilevel"/>
    <w:tmpl w:val="2EB8AA3C"/>
    <w:lvl w:ilvl="0" w:tplc="0407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14DF67ED"/>
    <w:multiLevelType w:val="hybridMultilevel"/>
    <w:tmpl w:val="9B92AFD4"/>
    <w:lvl w:ilvl="0" w:tplc="E236D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A2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60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6B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C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6C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6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AD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A5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644F95"/>
    <w:multiLevelType w:val="hybridMultilevel"/>
    <w:tmpl w:val="7F0682DC"/>
    <w:lvl w:ilvl="0" w:tplc="C584FA7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09E71A0">
      <w:start w:val="4712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6A4EC17C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4768AFD6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39AE82C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740659C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A2C4D79E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C628C1C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AEC4258A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5" w15:restartNumberingAfterBreak="0">
    <w:nsid w:val="25711476"/>
    <w:multiLevelType w:val="hybridMultilevel"/>
    <w:tmpl w:val="6E2A9BBC"/>
    <w:lvl w:ilvl="0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7A05DDD"/>
    <w:multiLevelType w:val="hybridMultilevel"/>
    <w:tmpl w:val="8142304A"/>
    <w:lvl w:ilvl="0" w:tplc="09F8D86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7720A92" w:tentative="1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EB44FB4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FB241CF0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E824582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290A494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5066CE8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9D892A2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BECC3B44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7" w15:restartNumberingAfterBreak="0">
    <w:nsid w:val="2A925BD1"/>
    <w:multiLevelType w:val="hybridMultilevel"/>
    <w:tmpl w:val="623C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D785B"/>
    <w:multiLevelType w:val="hybridMultilevel"/>
    <w:tmpl w:val="3FE22C7A"/>
    <w:lvl w:ilvl="0" w:tplc="B41A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C1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7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8F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68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49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8A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A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C93D3A"/>
    <w:multiLevelType w:val="hybridMultilevel"/>
    <w:tmpl w:val="775EC37C"/>
    <w:lvl w:ilvl="0" w:tplc="49C208F8">
      <w:start w:val="1"/>
      <w:numFmt w:val="bullet"/>
      <w:lvlText w:val=""/>
      <w:lvlJc w:val="left"/>
      <w:pPr>
        <w:ind w:left="6732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7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7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7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7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507969E5"/>
    <w:multiLevelType w:val="hybridMultilevel"/>
    <w:tmpl w:val="6C4C0CB8"/>
    <w:lvl w:ilvl="0" w:tplc="3BB4CDE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7BE846E" w:tentative="1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149B12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6F14E2DA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B0C6ECE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31E0E5CC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998B5AA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2B64542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614E5CD8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1" w15:restartNumberingAfterBreak="0">
    <w:nsid w:val="68FC6BDA"/>
    <w:multiLevelType w:val="hybridMultilevel"/>
    <w:tmpl w:val="F53E13D2"/>
    <w:lvl w:ilvl="0" w:tplc="C7C0873C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09ADC28">
      <w:start w:val="4712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A844E41C">
      <w:numFmt w:val="bullet"/>
      <w:lvlText w:val=""/>
      <w:lvlJc w:val="left"/>
      <w:pPr>
        <w:ind w:left="2508" w:hanging="360"/>
      </w:pPr>
      <w:rPr>
        <w:rFonts w:ascii="Wingdings" w:eastAsia="Times New Roman" w:hAnsi="Wingdings" w:cs="Arial" w:hint="default"/>
      </w:rPr>
    </w:lvl>
    <w:lvl w:ilvl="3" w:tplc="9F063CEE">
      <w:numFmt w:val="bullet"/>
      <w:lvlText w:val="&gt;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774612D0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C5443E8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B05088DC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CC87AFC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B08EB9E8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2" w15:restartNumberingAfterBreak="0">
    <w:nsid w:val="69180465"/>
    <w:multiLevelType w:val="hybridMultilevel"/>
    <w:tmpl w:val="8312E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77E84"/>
    <w:multiLevelType w:val="hybridMultilevel"/>
    <w:tmpl w:val="AEAEE042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52085C"/>
    <w:multiLevelType w:val="hybridMultilevel"/>
    <w:tmpl w:val="C854FC1A"/>
    <w:lvl w:ilvl="0" w:tplc="1336632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F20FC18">
      <w:start w:val="4712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25E4404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D56E6EFE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6AAF90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B492D9E8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49AB310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188B1C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3DC65CB6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5" w15:restartNumberingAfterBreak="0">
    <w:nsid w:val="75726235"/>
    <w:multiLevelType w:val="hybridMultilevel"/>
    <w:tmpl w:val="FD4E1C6C"/>
    <w:lvl w:ilvl="0" w:tplc="2A78C108">
      <w:numFmt w:val="bullet"/>
      <w:lvlText w:val="•"/>
      <w:lvlJc w:val="left"/>
      <w:pPr>
        <w:ind w:left="720" w:hanging="360"/>
      </w:pPr>
      <w:rPr>
        <w:rFonts w:ascii="JCArialMT" w:eastAsia="Times New Roman" w:hAnsi="JCArialMT" w:cs="JC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0066"/>
    <w:multiLevelType w:val="hybridMultilevel"/>
    <w:tmpl w:val="D3C00F16"/>
    <w:lvl w:ilvl="0" w:tplc="38D492E0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852CBAE" w:tentative="1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78D899A4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B8A4E262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0E6134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EB2F548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539A8CD8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052E88E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14A191C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0"/>
  </w:num>
  <w:num w:numId="5">
    <w:abstractNumId w:val="16"/>
  </w:num>
  <w:num w:numId="6">
    <w:abstractNumId w:val="6"/>
  </w:num>
  <w:num w:numId="7">
    <w:abstractNumId w:val="5"/>
  </w:num>
  <w:num w:numId="8">
    <w:abstractNumId w:val="1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04"/>
    <w:rsid w:val="00007836"/>
    <w:rsid w:val="00027945"/>
    <w:rsid w:val="000416A5"/>
    <w:rsid w:val="00084454"/>
    <w:rsid w:val="000870F1"/>
    <w:rsid w:val="000920F5"/>
    <w:rsid w:val="000B2161"/>
    <w:rsid w:val="000C5491"/>
    <w:rsid w:val="000C6F52"/>
    <w:rsid w:val="000C7426"/>
    <w:rsid w:val="000D508D"/>
    <w:rsid w:val="000E09C3"/>
    <w:rsid w:val="000F61E4"/>
    <w:rsid w:val="00114D08"/>
    <w:rsid w:val="00135C96"/>
    <w:rsid w:val="00143351"/>
    <w:rsid w:val="0016517B"/>
    <w:rsid w:val="00175E82"/>
    <w:rsid w:val="001814FF"/>
    <w:rsid w:val="00190399"/>
    <w:rsid w:val="001941CE"/>
    <w:rsid w:val="001A0443"/>
    <w:rsid w:val="001A4177"/>
    <w:rsid w:val="001A661B"/>
    <w:rsid w:val="001E4D9E"/>
    <w:rsid w:val="00202671"/>
    <w:rsid w:val="0020365E"/>
    <w:rsid w:val="00207D41"/>
    <w:rsid w:val="0023757E"/>
    <w:rsid w:val="00251E52"/>
    <w:rsid w:val="002522B9"/>
    <w:rsid w:val="0027037D"/>
    <w:rsid w:val="00297C9C"/>
    <w:rsid w:val="002A04A4"/>
    <w:rsid w:val="002D08AA"/>
    <w:rsid w:val="002D379F"/>
    <w:rsid w:val="002E0F68"/>
    <w:rsid w:val="002E3D91"/>
    <w:rsid w:val="002F14C8"/>
    <w:rsid w:val="002F4D16"/>
    <w:rsid w:val="002F5B7A"/>
    <w:rsid w:val="002F6C63"/>
    <w:rsid w:val="002F7DD8"/>
    <w:rsid w:val="00305660"/>
    <w:rsid w:val="00341C38"/>
    <w:rsid w:val="00343C6A"/>
    <w:rsid w:val="00357C18"/>
    <w:rsid w:val="003927EA"/>
    <w:rsid w:val="0039336D"/>
    <w:rsid w:val="003D0953"/>
    <w:rsid w:val="003D3681"/>
    <w:rsid w:val="003D7102"/>
    <w:rsid w:val="003F1E3E"/>
    <w:rsid w:val="004044DE"/>
    <w:rsid w:val="004051C7"/>
    <w:rsid w:val="00417EC0"/>
    <w:rsid w:val="00421F07"/>
    <w:rsid w:val="0043620F"/>
    <w:rsid w:val="00466198"/>
    <w:rsid w:val="00470A46"/>
    <w:rsid w:val="00470B1C"/>
    <w:rsid w:val="00475ECA"/>
    <w:rsid w:val="004874A7"/>
    <w:rsid w:val="004B3E31"/>
    <w:rsid w:val="004D66D7"/>
    <w:rsid w:val="004E7702"/>
    <w:rsid w:val="004F75A7"/>
    <w:rsid w:val="005024B7"/>
    <w:rsid w:val="0052429A"/>
    <w:rsid w:val="005273A0"/>
    <w:rsid w:val="00535795"/>
    <w:rsid w:val="00543A6B"/>
    <w:rsid w:val="00546B70"/>
    <w:rsid w:val="00552187"/>
    <w:rsid w:val="00554188"/>
    <w:rsid w:val="00565669"/>
    <w:rsid w:val="005670C9"/>
    <w:rsid w:val="005C34EC"/>
    <w:rsid w:val="005C623C"/>
    <w:rsid w:val="005E2667"/>
    <w:rsid w:val="005F4D9A"/>
    <w:rsid w:val="00600563"/>
    <w:rsid w:val="00601399"/>
    <w:rsid w:val="00607DD3"/>
    <w:rsid w:val="00630404"/>
    <w:rsid w:val="00630984"/>
    <w:rsid w:val="006651C6"/>
    <w:rsid w:val="006704B3"/>
    <w:rsid w:val="00682BE7"/>
    <w:rsid w:val="006B22DA"/>
    <w:rsid w:val="006B2898"/>
    <w:rsid w:val="006C534D"/>
    <w:rsid w:val="006D1E54"/>
    <w:rsid w:val="006F2079"/>
    <w:rsid w:val="00720058"/>
    <w:rsid w:val="00723569"/>
    <w:rsid w:val="0073496C"/>
    <w:rsid w:val="00736C66"/>
    <w:rsid w:val="007779EF"/>
    <w:rsid w:val="00797CB6"/>
    <w:rsid w:val="007F20C6"/>
    <w:rsid w:val="00815445"/>
    <w:rsid w:val="008342D2"/>
    <w:rsid w:val="0084164D"/>
    <w:rsid w:val="00853EE1"/>
    <w:rsid w:val="00866269"/>
    <w:rsid w:val="00886881"/>
    <w:rsid w:val="0089145D"/>
    <w:rsid w:val="008A1581"/>
    <w:rsid w:val="008B2DAB"/>
    <w:rsid w:val="008B6BAC"/>
    <w:rsid w:val="008C178F"/>
    <w:rsid w:val="008E32FD"/>
    <w:rsid w:val="008F5C3D"/>
    <w:rsid w:val="0091667F"/>
    <w:rsid w:val="009309AF"/>
    <w:rsid w:val="009462C1"/>
    <w:rsid w:val="00960F53"/>
    <w:rsid w:val="009650ED"/>
    <w:rsid w:val="009673B7"/>
    <w:rsid w:val="009726B7"/>
    <w:rsid w:val="00975874"/>
    <w:rsid w:val="00984C0D"/>
    <w:rsid w:val="0098561B"/>
    <w:rsid w:val="009869DC"/>
    <w:rsid w:val="00987F1D"/>
    <w:rsid w:val="00992EB7"/>
    <w:rsid w:val="009A45D5"/>
    <w:rsid w:val="009A47B2"/>
    <w:rsid w:val="009B0FF7"/>
    <w:rsid w:val="009B23D6"/>
    <w:rsid w:val="009F17D0"/>
    <w:rsid w:val="009F72C8"/>
    <w:rsid w:val="00A03C26"/>
    <w:rsid w:val="00A347FC"/>
    <w:rsid w:val="00A5264A"/>
    <w:rsid w:val="00A6796C"/>
    <w:rsid w:val="00A865FD"/>
    <w:rsid w:val="00A921E2"/>
    <w:rsid w:val="00A945A7"/>
    <w:rsid w:val="00AD0192"/>
    <w:rsid w:val="00AD1DF6"/>
    <w:rsid w:val="00AD7505"/>
    <w:rsid w:val="00AE033B"/>
    <w:rsid w:val="00AE3C31"/>
    <w:rsid w:val="00AF3CD6"/>
    <w:rsid w:val="00AF66A1"/>
    <w:rsid w:val="00AF7860"/>
    <w:rsid w:val="00B3415A"/>
    <w:rsid w:val="00B42058"/>
    <w:rsid w:val="00B424DF"/>
    <w:rsid w:val="00B550AE"/>
    <w:rsid w:val="00B576EE"/>
    <w:rsid w:val="00B63373"/>
    <w:rsid w:val="00B91B39"/>
    <w:rsid w:val="00BA064B"/>
    <w:rsid w:val="00BB1CA5"/>
    <w:rsid w:val="00BB44FB"/>
    <w:rsid w:val="00BB67B8"/>
    <w:rsid w:val="00BF5C6D"/>
    <w:rsid w:val="00C00EA8"/>
    <w:rsid w:val="00C42F1E"/>
    <w:rsid w:val="00C45487"/>
    <w:rsid w:val="00C468DE"/>
    <w:rsid w:val="00C50982"/>
    <w:rsid w:val="00C56AC1"/>
    <w:rsid w:val="00C63923"/>
    <w:rsid w:val="00C84846"/>
    <w:rsid w:val="00CB0333"/>
    <w:rsid w:val="00CB40DD"/>
    <w:rsid w:val="00CB4756"/>
    <w:rsid w:val="00CC4B6C"/>
    <w:rsid w:val="00CF078C"/>
    <w:rsid w:val="00D04EF0"/>
    <w:rsid w:val="00D151FB"/>
    <w:rsid w:val="00D51437"/>
    <w:rsid w:val="00D66F49"/>
    <w:rsid w:val="00D7005A"/>
    <w:rsid w:val="00D85B40"/>
    <w:rsid w:val="00DB647A"/>
    <w:rsid w:val="00DC5BA6"/>
    <w:rsid w:val="00DF11B3"/>
    <w:rsid w:val="00E06976"/>
    <w:rsid w:val="00E07F63"/>
    <w:rsid w:val="00E26FE9"/>
    <w:rsid w:val="00E47186"/>
    <w:rsid w:val="00E56245"/>
    <w:rsid w:val="00E629C2"/>
    <w:rsid w:val="00E775B0"/>
    <w:rsid w:val="00EB43A3"/>
    <w:rsid w:val="00F36B08"/>
    <w:rsid w:val="00F66A7F"/>
    <w:rsid w:val="00F772F6"/>
    <w:rsid w:val="00F804E7"/>
    <w:rsid w:val="00FA5C52"/>
    <w:rsid w:val="00FC26B5"/>
    <w:rsid w:val="00FC56F5"/>
    <w:rsid w:val="00FD7272"/>
    <w:rsid w:val="00FE2324"/>
    <w:rsid w:val="00FE3E5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4:docId w14:val="1CD5A00A"/>
  <w15:docId w15:val="{433779B5-C17A-4128-9C9F-6695C89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927EA"/>
    <w:pPr>
      <w:keepNext/>
      <w:jc w:val="left"/>
      <w:outlineLvl w:val="0"/>
    </w:pPr>
    <w:rPr>
      <w:b/>
      <w:sz w:val="20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jc w:val="left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jc w:val="left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pPr>
      <w:jc w:val="left"/>
    </w:pPr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  <w:jc w:val="left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661B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A661B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3579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berschrift34">
    <w:name w:val="Überschrift 34"/>
    <w:basedOn w:val="Standard"/>
    <w:rsid w:val="005C34EC"/>
    <w:pPr>
      <w:spacing w:before="168" w:after="48"/>
      <w:jc w:val="left"/>
      <w:outlineLvl w:val="3"/>
    </w:pPr>
    <w:rPr>
      <w:rFonts w:ascii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82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2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6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penburg.Berufsberatung@arbeitsagentur.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penburg.Berufsberatung@arbeitsagentur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http://baintern.web.dst.baintern.de/cd/ba-logos_neu/dienststellen/201-RD-Niedersachsen-Bremen/257-AA-Nordhorn/farbe/25705_C.jpg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ferS025\Desktop\15-11-02%20Infoblatt%20B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A6C74C97-CAE6-4E87-B2B0-7E66B14C2BF0" local="false">
  <p:Name>Wiedervorlage</p:Name>
  <p:Description/>
  <p:Statement/>
  <p:PolicyItems>
    <p:PolicyItem featureId="Microsoft.Office.RecordsManagement.PolicyFeatures.Expiration" staticId="0x0101001CF96C0210194FB2B5E0D8BCB7BAF923|793854149" UniqueId="f84e6935-5826-4fb9-b2de-692609c2cfa2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Erste Wiedervorlage Ereignis"/>
                <action type="action" id="Erste Wiedervorlage Aktion"/>
              </data>
              <data stageId="2">
                <formula id="Archivierung Ereignis"/>
                <action type="action" id="Archivierung Aktion"/>
              </data>
              <data stageId="3">
                <formula id="Zweite Wiedervorlage Ereignis"/>
                <action type="action" id="Zweite Wiedervorlage Aktio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 Generische Publikation" ma:contentTypeID="0x0101001CF96C0210194FB2B5E0D8BCB7BAF92300470AA4797E25A842994778963675DF7D" ma:contentTypeVersion="8" ma:contentTypeDescription="Inhaltstyp für Generische Publikationen" ma:contentTypeScope="" ma:versionID="2ccc67922d69bef12c37b5ab64429969">
  <xsd:schema xmlns:xsd="http://www.w3.org/2001/XMLSchema" xmlns:xs="http://www.w3.org/2001/XMLSchema" xmlns:p="http://schemas.microsoft.com/office/2006/metadata/properties" xmlns:ns1="9ce8b635-8c85-48d9-bb54-ce523d65c1a4" xmlns:ns2="0a18449a-dd66-4b12-9adb-0df4fc2a71f6" xmlns:ns3="http://schemas.microsoft.com/sharepoint/v3" targetNamespace="http://schemas.microsoft.com/office/2006/metadata/properties" ma:root="true" ma:fieldsID="aeb4b5f17ca8cbeb04ed2eb8d48f78a6" ns1:_="" ns2:_="" ns3:_="">
    <xsd:import namespace="9ce8b635-8c85-48d9-bb54-ce523d65c1a4"/>
    <xsd:import namespace="0a18449a-dd66-4b12-9adb-0df4fc2a71f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FederfuehrendesAktenzeichenTaxHTField0" minOccurs="0"/>
                <xsd:element ref="ns1:MitfuehrendeAktenzeichenTaxHTField0" minOccurs="0"/>
                <xsd:element ref="ns1:RaeumlicherGeltungsbereichTaxHTField0" minOccurs="0"/>
                <xsd:element ref="ns1:SchlagwortTaxHTField0" minOccurs="0"/>
                <xsd:element ref="ns1:IntranetRollenTaxHTField0" minOccurs="0"/>
                <xsd:element ref="ns2:TaxCatchAll" minOccurs="0"/>
                <xsd:element ref="ns2:TaxCatchAllLabel" minOccurs="0"/>
                <xsd:element ref="ns1:Kurzbeschreibung" minOccurs="0"/>
                <xsd:element ref="ns1:Stand"/>
                <xsd:element ref="ns1:Zustaendigkeiten"/>
                <xsd:element ref="ns1:FachlicheZustaendigkeit" minOccurs="0"/>
                <xsd:element ref="ns1:VeroeffentlichungAktuelles" minOccurs="0"/>
                <xsd:element ref="ns1:AktuellesBis" minOccurs="0"/>
                <xsd:element ref="ns1:Archivierungswuerdig" minOccurs="0"/>
                <xsd:element ref="ns1:KeineIndizierung" minOccurs="0"/>
                <xsd:element ref="ns1:ZeigeAufStartseite" minOccurs="0"/>
                <xsd:element ref="ns3:PublishingStartDate" minOccurs="0"/>
                <xsd:element ref="ns1:BAGueltigBis"/>
                <xsd:element ref="ns1:Archiviert" minOccurs="0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8b635-8c85-48d9-bb54-ce523d65c1a4" elementFormDefault="qualified">
    <xsd:import namespace="http://schemas.microsoft.com/office/2006/documentManagement/types"/>
    <xsd:import namespace="http://schemas.microsoft.com/office/infopath/2007/PartnerControls"/>
    <xsd:element name="FederfuehrendesAktenzeichenTaxHTField0" ma:index="0" ma:taxonomy="true" ma:internalName="FederfuehrendesAktenzeichenTaxHTField0" ma:taxonomyFieldName="FederfuehrendesAktenzeichen" ma:displayName="Federführendes Aktenzeichen" ma:fieldId="{ccbd9873-a26d-4aba-b056-544b8cd7a879}" ma:sspId="6ce76478-e3d2-4498-b46a-8f9b639766fc" ma:termSetId="b5859a61-b9eb-4078-afb9-237dff8249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itfuehrendeAktenzeichenTaxHTField0" ma:index="1" nillable="true" ma:taxonomy="true" ma:internalName="MitfuehrendeAktenzeichenTaxHTField0" ma:taxonomyFieldName="MitfuehrendeAktenzeichen" ma:displayName="Mitführende Aktenzeichen" ma:fieldId="{49773114-de4b-4124-8f8f-b645b59bce9a}" ma:taxonomyMulti="true" ma:sspId="6ce76478-e3d2-4498-b46a-8f9b639766fc" ma:termSetId="b5859a61-b9eb-4078-afb9-237dff8249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aeumlicherGeltungsbereichTaxHTField0" ma:index="2" ma:taxonomy="true" ma:internalName="RaeumlicherGeltungsbereichTaxHTField0" ma:taxonomyFieldName="RaeumlicherGeltungsbereich" ma:displayName="Räumlicher Geltungsbereich" ma:fieldId="{766d42c2-25d4-4f71-8e03-77911716cd83}" ma:taxonomyMulti="true" ma:sspId="6ce76478-e3d2-4498-b46a-8f9b639766fc" ma:termSetId="42702e00-234e-4c4a-bc9e-4be9e7f4e0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hlagwortTaxHTField0" ma:index="3" nillable="true" ma:taxonomy="true" ma:internalName="SchlagwortTaxHTField0" ma:taxonomyFieldName="Schlagwort" ma:displayName="Schlagwörter" ma:fieldId="{6ea57f04-7750-452d-a113-6e8902740fdb}" ma:taxonomyMulti="true" ma:sspId="6ce76478-e3d2-4498-b46a-8f9b639766fc" ma:termSetId="c5d5c0da-04db-4942-bef1-f971808514c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ntranetRollenTaxHTField0" ma:index="4" nillable="true" ma:taxonomy="true" ma:internalName="IntranetRollenTaxHTField0" ma:taxonomyFieldName="IntranetRollen" ma:displayName="IntranetRollen" ma:fieldId="{25cf01f4-be06-4208-ba2e-f001021bde12}" ma:taxonomyMulti="true" ma:sspId="6ce76478-e3d2-4498-b46a-8f9b639766fc" ma:termSetId="c5c7f617-80f9-45b6-b4f4-7f47bc8d6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urzbeschreibung" ma:index="8" nillable="true" ma:displayName="Kurzbeschreibung" ma:internalName="Kurzbeschreibung">
      <xsd:simpleType>
        <xsd:restriction base="dms:Note">
          <xsd:maxLength value="600"/>
        </xsd:restriction>
      </xsd:simpleType>
    </xsd:element>
    <xsd:element name="Stand" ma:index="9" ma:displayName="Stand" ma:format="DateTime" ma:internalName="Stand">
      <xsd:simpleType>
        <xsd:restriction base="dms:DateTime"/>
      </xsd:simpleType>
    </xsd:element>
    <xsd:element name="Zustaendigkeiten" ma:index="11" ma:displayName="Zuständigkeiten" ma:list="UserInfo" ma:internalName="Zustaendigkeite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chlicheZustaendigkeit" ma:index="12" nillable="true" ma:displayName="Fachliche Zuständigkeit" ma:list="UserInfo" ma:internalName="FachlicheZustaendigke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oeffentlichungAktuelles" ma:index="16" nillable="true" ma:displayName="Veröffentlichung Aktuelles" ma:default="False" ma:internalName="VeroeffentlichungAktuelles">
      <xsd:simpleType>
        <xsd:restriction base="dms:Boolean"/>
      </xsd:simpleType>
    </xsd:element>
    <xsd:element name="AktuellesBis" ma:index="17" nillable="true" ma:displayName="Aktuelles bis" ma:internalName="AktuellesBis">
      <xsd:simpleType>
        <xsd:restriction base="dms:DateTime"/>
      </xsd:simpleType>
    </xsd:element>
    <xsd:element name="Archivierungswuerdig" ma:index="18" nillable="true" ma:displayName="Archivierungswürdig" ma:default="False" ma:internalName="Archivierungswuerdig">
      <xsd:simpleType>
        <xsd:restriction base="dms:Boolean"/>
      </xsd:simpleType>
    </xsd:element>
    <xsd:element name="KeineIndizierung" ma:index="19" nillable="true" ma:displayName="Keine Indizierung" ma:default="False" ma:internalName="KeineIndizierung">
      <xsd:simpleType>
        <xsd:restriction base="dms:Boolean"/>
      </xsd:simpleType>
    </xsd:element>
    <xsd:element name="ZeigeAufStartseite" ma:index="20" nillable="true" ma:displayName="Auf Startseite Anzeigen" ma:default="False" ma:internalName="ZeigeAufStartseite">
      <xsd:simpleType>
        <xsd:restriction base="dms:Boolean"/>
      </xsd:simpleType>
    </xsd:element>
    <xsd:element name="BAGueltigBis" ma:index="22" ma:displayName="Gültig bis" ma:format="DateOnly" ma:internalName="BAGueltigBis">
      <xsd:simpleType>
        <xsd:restriction base="dms:DateTime"/>
      </xsd:simpleType>
    </xsd:element>
    <xsd:element name="Archiviert" ma:index="24" nillable="true" ma:displayName="Archiviert" ma:default="False" ma:hidden="true" ma:internalName="Archivie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449a-dd66-4b12-9adb-0df4fc2a71f6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iespalte &quot;Alle abfangen&quot;" ma:description="" ma:hidden="true" ma:list="{73ee3fca-cf15-41aa-adc8-0fb78ae76a97}" ma:internalName="TaxCatchAll" ma:showField="CatchAllData" ma:web="0a18449a-dd66-4b12-9adb-0df4fc2a7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iespalte &quot;Alle abfangen&quot;1" ma:description="" ma:hidden="true" ma:list="{73ee3fca-cf15-41aa-adc8-0fb78ae76a97}" ma:internalName="TaxCatchAllLabel" ma:readOnly="true" ma:showField="CatchAllDataLabel" ma:web="0a18449a-dd66-4b12-9adb-0df4fc2a7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Gültig ab" ma:description="" ma:internalName="PublishingStartDate">
      <xsd:simpleType>
        <xsd:restriction base="dms:Unknown"/>
      </xsd:simpleType>
    </xsd:element>
    <xsd:element name="_dlc_Exempt" ma:index="25" nillable="true" ma:displayName="Von der Richtlinie ausgenommen" ma:hidden="true" ma:internalName="_dlc_Exempt" ma:readOnly="true">
      <xsd:simpleType>
        <xsd:restriction base="dms:Unknown"/>
      </xsd:simpleType>
    </xsd:element>
    <xsd:element name="_dlc_ExpireDateSaved" ma:index="26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27" nillable="true" ma:displayName="Ablaufdatum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ineIndizierung xmlns="9ce8b635-8c85-48d9-bb54-ce523d65c1a4">false</KeineIndizierung>
    <VeroeffentlichungAktuelles xmlns="9ce8b635-8c85-48d9-bb54-ce523d65c1a4">false</VeroeffentlichungAktuelles>
    <PublishingStartDate xmlns="http://schemas.microsoft.com/sharepoint/v3" xsi:nil="true"/>
    <Archivierungswuerdig xmlns="9ce8b635-8c85-48d9-bb54-ce523d65c1a4">false</Archivierungswuerdig>
    <TaxCatchAll xmlns="0a18449a-dd66-4b12-9adb-0df4fc2a71f6">
      <Value>2415</Value>
      <Value>1237</Value>
    </TaxCatchAll>
    <_dlc_ExpireDateSaved xmlns="http://schemas.microsoft.com/sharepoint/v3" xsi:nil="true"/>
    <Zustaendigkeiten xmlns="9ce8b635-8c85-48d9-bb54-ce523d65c1a4">
      <UserInfo>
        <DisplayName>i:0#.w|dst\b61401pressemarke</DisplayName>
        <AccountId>101151</AccountId>
        <AccountType/>
      </UserInfo>
    </Zustaendigkeiten>
    <MitfuehrendeAktenzeichenTaxHTField0 xmlns="9ce8b635-8c85-48d9-bb54-ce523d65c1a4">
      <Terms xmlns="http://schemas.microsoft.com/office/infopath/2007/PartnerControls"/>
    </MitfuehrendeAktenzeichenTaxHTField0>
    <_dlc_ExpireDate xmlns="http://schemas.microsoft.com/sharepoint/v3">2017-09-15T22:00:00+00:00</_dlc_ExpireDate>
    <Stand xmlns="9ce8b635-8c85-48d9-bb54-ce523d65c1a4">2015-02-08T23:00:00+00:00</Stand>
    <BAGueltigBis xmlns="9ce8b635-8c85-48d9-bb54-ce523d65c1a4">2017-12-14T23:00:00+00:00</BAGueltigBis>
    <RaeumlicherGeltungsbereichTaxHTField0 xmlns="9ce8b635-8c85-48d9-bb54-ce523d65c1a4">
      <Terms xmlns="http://schemas.microsoft.com/office/infopath/2007/PartnerControls">
        <TermInfo xmlns="http://schemas.microsoft.com/office/infopath/2007/PartnerControls">
          <TermName>25705 AA Lingen</TermName>
          <TermId>22222222-2222-2222-2222-222222222222</TermId>
        </TermInfo>
      </Terms>
    </RaeumlicherGeltungsbereichTaxHTField0>
    <SchlagwortTaxHTField0 xmlns="9ce8b635-8c85-48d9-bb54-ce523d65c1a4">
      <Terms xmlns="http://schemas.microsoft.com/office/infopath/2007/PartnerControls"/>
    </SchlagwortTaxHTField0>
    <AktuellesBis xmlns="9ce8b635-8c85-48d9-bb54-ce523d65c1a4" xsi:nil="true"/>
    <ZeigeAufStartseite xmlns="9ce8b635-8c85-48d9-bb54-ce523d65c1a4">false</ZeigeAufStartseite>
    <Archiviert xmlns="9ce8b635-8c85-48d9-bb54-ce523d65c1a4">false</Archiviert>
    <FachlicheZustaendigkeit xmlns="9ce8b635-8c85-48d9-bb54-ce523d65c1a4">
      <UserInfo>
        <DisplayName/>
        <AccountId xsi:nil="true"/>
        <AccountType/>
      </UserInfo>
    </FachlicheZustaendigkeit>
    <Kurzbeschreibung xmlns="9ce8b635-8c85-48d9-bb54-ce523d65c1a4" xsi:nil="true"/>
    <IntranetRollenTaxHTField0 xmlns="9ce8b635-8c85-48d9-bb54-ce523d65c1a4">
      <Terms xmlns="http://schemas.microsoft.com/office/infopath/2007/PartnerControls"/>
    </IntranetRollenTaxHTField0>
    <FederfuehrendesAktenzeichenTaxHTField0 xmlns="9ce8b635-8c85-48d9-bb54-ce523d65c1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1306-Marketing-Allgemeines</TermName>
          <TermId xmlns="http://schemas.microsoft.com/office/infopath/2007/PartnerControls">0e13ae99-b010-49d9-a4ae-7bfe4a15dd6b</TermId>
        </TermInfo>
      </Terms>
    </FederfuehrendesAktenzeichen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B2C6-3441-4009-9CBE-3ED9FA80EB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66D300-C4E7-4731-81DC-A9451002187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9CB5CFD-70BD-49D6-B28F-0F23B1C1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8b635-8c85-48d9-bb54-ce523d65c1a4"/>
    <ds:schemaRef ds:uri="0a18449a-dd66-4b12-9adb-0df4fc2a71f6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A9168-777D-4DE6-8785-BDFAFD440D7C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0a18449a-dd66-4b12-9adb-0df4fc2a71f6"/>
    <ds:schemaRef ds:uri="9ce8b635-8c85-48d9-bb54-ce523d65c1a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82233D3-F5A2-4D7C-BD99-0DBC4858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15-11-02 Infoblatt BB.dotx</Template>
  <TotalTime>0</TotalTime>
  <Pages>1</Pages>
  <Words>142</Words>
  <Characters>969</Characters>
  <Application>Microsoft Office Word</Application>
  <DocSecurity>0</DocSecurity>
  <Lines>121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 DIN A4 Hochformat</vt:lpstr>
    </vt:vector>
  </TitlesOfParts>
  <Company>Bundesagentur für Arbeit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 DIN A4 Hochformat</dc:title>
  <dc:creator>SchaeferS025</dc:creator>
  <cp:lastModifiedBy>Voß Hans-Josef</cp:lastModifiedBy>
  <cp:revision>2</cp:revision>
  <cp:lastPrinted>2023-01-12T14:37:00Z</cp:lastPrinted>
  <dcterms:created xsi:type="dcterms:W3CDTF">2023-02-08T15:29:00Z</dcterms:created>
  <dcterms:modified xsi:type="dcterms:W3CDTF">2023-02-08T15:29:00Z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14" name="tplpath">
    <vt:lpwstr>H:\Vorlagen\Normal.dot</vt:lpwstr>
  </property>
  <property fmtid="{D5CDD505-2E9C-101B-9397-08002B2CF9AE}" pid="15" name="wv">
    <vt:bool>false</vt:bool>
  </property>
  <property fmtid="{D5CDD505-2E9C-101B-9397-08002B2CF9AE}" pid="16" name="wvgrund">
    <vt:lpwstr> </vt:lpwstr>
  </property>
  <property fmtid="{D5CDD505-2E9C-101B-9397-08002B2CF9AE}" pid="17" name="wvdatum">
    <vt:lpwstr>27d</vt:lpwstr>
  </property>
  <property fmtid="{D5CDD505-2E9C-101B-9397-08002B2CF9AE}" pid="18" name="vorlagennummer">
    <vt:lpwstr> </vt:lpwstr>
  </property>
  <property fmtid="{D5CDD505-2E9C-101B-9397-08002B2CF9AE}" pid="19" name="Zentraler Druck">
    <vt:bool>false</vt:bool>
  </property>
  <property fmtid="{D5CDD505-2E9C-101B-9397-08002B2CF9AE}" pid="20" name="ZDS_Anlage_1">
    <vt:lpwstr> </vt:lpwstr>
  </property>
  <property fmtid="{D5CDD505-2E9C-101B-9397-08002B2CF9AE}" pid="21" name="ZDS_Anlage_2">
    <vt:lpwstr> </vt:lpwstr>
  </property>
  <property fmtid="{D5CDD505-2E9C-101B-9397-08002B2CF9AE}" pid="22" name="wvpostfach">
    <vt:lpwstr>SELBST</vt:lpwstr>
  </property>
  <property fmtid="{D5CDD505-2E9C-101B-9397-08002B2CF9AE}" pid="23" name="eleisa">
    <vt:bool>false</vt:bool>
  </property>
  <property fmtid="{D5CDD505-2E9C-101B-9397-08002B2CF9AE}" pid="24" name="DMS_Matrix_Entwurf">
    <vt:bool>false</vt:bool>
  </property>
  <property fmtid="{D5CDD505-2E9C-101B-9397-08002B2CF9AE}" pid="25" name="DMS_Matrix_Original">
    <vt:bool>false</vt:bool>
  </property>
  <property fmtid="{D5CDD505-2E9C-101B-9397-08002B2CF9AE}" pid="26" name="zvsfileid">
    <vt:lpwstr>25390</vt:lpwstr>
  </property>
  <property fmtid="{D5CDD505-2E9C-101B-9397-08002B2CF9AE}" pid="27" name="zvsdateiid">
    <vt:lpwstr>4030</vt:lpwstr>
  </property>
  <property fmtid="{D5CDD505-2E9C-101B-9397-08002B2CF9AE}" pid="28" name="dokvorlage">
    <vt:lpwstr> </vt:lpwstr>
  </property>
  <property fmtid="{D5CDD505-2E9C-101B-9397-08002B2CF9AE}" pid="29" name="ams_status">
    <vt:lpwstr>unerledigt</vt:lpwstr>
  </property>
  <property fmtid="{D5CDD505-2E9C-101B-9397-08002B2CF9AE}" pid="30" name="sgbx">
    <vt:bool>false</vt:bool>
  </property>
  <property fmtid="{D5CDD505-2E9C-101B-9397-08002B2CF9AE}" pid="31" name="zvsTestVorlage">
    <vt:bool>false</vt:bool>
  </property>
  <property fmtid="{D5CDD505-2E9C-101B-9397-08002B2CF9AE}" pid="32" name="FreigabeAb">
    <vt:lpwstr>01.01.1900</vt:lpwstr>
  </property>
  <property fmtid="{D5CDD505-2E9C-101B-9397-08002B2CF9AE}" pid="33" name="VersionFreigabeAb">
    <vt:lpwstr>01.01.2000</vt:lpwstr>
  </property>
  <property fmtid="{D5CDD505-2E9C-101B-9397-08002B2CF9AE}" pid="34" name="_dlc_policyId">
    <vt:lpwstr>0x0101001CF96C0210194FB2B5E0D8BCB7BAF923|793854149</vt:lpwstr>
  </property>
  <property fmtid="{D5CDD505-2E9C-101B-9397-08002B2CF9AE}" pid="35" name="Schlagwort">
    <vt:lpwstr/>
  </property>
  <property fmtid="{D5CDD505-2E9C-101B-9397-08002B2CF9AE}" pid="36" name="ContentTypeId">
    <vt:lpwstr>0x0101001CF96C0210194FB2B5E0D8BCB7BAF92300470AA4797E25A842994778963675DF7D</vt:lpwstr>
  </property>
  <property fmtid="{D5CDD505-2E9C-101B-9397-08002B2CF9AE}" pid="37" name="FederfuehrendesAktenzeichen">
    <vt:lpwstr>1237;#1306-Marketing-Allgemeines|0e13ae99-b010-49d9-a4ae-7bfe4a15dd6b</vt:lpwstr>
  </property>
  <property fmtid="{D5CDD505-2E9C-101B-9397-08002B2CF9AE}" pid="38" name="ItemRetentionFormula">
    <vt:lpwstr>&lt;formula id="Erste Wiedervorlage Ereignis" /&gt;</vt:lpwstr>
  </property>
  <property fmtid="{D5CDD505-2E9C-101B-9397-08002B2CF9AE}" pid="39" name="IntranetRollen">
    <vt:lpwstr/>
  </property>
  <property fmtid="{D5CDD505-2E9C-101B-9397-08002B2CF9AE}" pid="40" name="RaeumlicherGeltungsbereich">
    <vt:lpwstr>2415;#614 AA Balingen|d6670ebb-e835-4525-9464-80fa5bb9fc50</vt:lpwstr>
  </property>
  <property fmtid="{D5CDD505-2E9C-101B-9397-08002B2CF9AE}" pid="41" name="MitfuehrendeAktenzeichen">
    <vt:lpwstr/>
  </property>
</Properties>
</file>